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0D" w:rsidRPr="008750FC" w:rsidRDefault="00726C0D" w:rsidP="008750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Агидбригада «ЮНЫЕ ИНСПЕКТОРА ГИБДД»</w:t>
      </w:r>
    </w:p>
    <w:p w:rsidR="00726C0D" w:rsidRPr="00F21471" w:rsidRDefault="00726C0D" w:rsidP="00985101">
      <w:pPr>
        <w:autoSpaceDE w:val="0"/>
        <w:autoSpaceDN w:val="0"/>
        <w:adjustRightInd w:val="0"/>
        <w:rPr>
          <w:sz w:val="28"/>
          <w:szCs w:val="28"/>
        </w:rPr>
      </w:pPr>
      <w:r w:rsidRPr="00F21471">
        <w:rPr>
          <w:b/>
          <w:bCs/>
          <w:sz w:val="28"/>
          <w:szCs w:val="28"/>
        </w:rPr>
        <w:t xml:space="preserve">Цель: </w:t>
      </w:r>
      <w:r w:rsidRPr="00F21471">
        <w:rPr>
          <w:sz w:val="28"/>
          <w:szCs w:val="28"/>
        </w:rPr>
        <w:t>Закрепление представлений о правилах дорожного движения.</w:t>
      </w:r>
    </w:p>
    <w:p w:rsidR="00726C0D" w:rsidRPr="00F21471" w:rsidRDefault="00726C0D" w:rsidP="0098510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F21471">
        <w:rPr>
          <w:b/>
          <w:bCs/>
          <w:sz w:val="28"/>
          <w:szCs w:val="28"/>
        </w:rPr>
        <w:t xml:space="preserve">Задачи: </w:t>
      </w:r>
    </w:p>
    <w:p w:rsidR="00726C0D" w:rsidRPr="00F21471" w:rsidRDefault="00726C0D" w:rsidP="00985101">
      <w:pPr>
        <w:autoSpaceDE w:val="0"/>
        <w:autoSpaceDN w:val="0"/>
        <w:adjustRightInd w:val="0"/>
        <w:rPr>
          <w:sz w:val="28"/>
          <w:szCs w:val="28"/>
        </w:rPr>
      </w:pPr>
      <w:r w:rsidRPr="00F21471">
        <w:rPr>
          <w:sz w:val="28"/>
          <w:szCs w:val="28"/>
        </w:rPr>
        <w:t>1. Учить детей применять правила дорожного движения в различных</w:t>
      </w:r>
    </w:p>
    <w:p w:rsidR="00726C0D" w:rsidRPr="00F21471" w:rsidRDefault="00726C0D" w:rsidP="00985101">
      <w:pPr>
        <w:autoSpaceDE w:val="0"/>
        <w:autoSpaceDN w:val="0"/>
        <w:adjustRightInd w:val="0"/>
        <w:rPr>
          <w:sz w:val="28"/>
          <w:szCs w:val="28"/>
        </w:rPr>
      </w:pPr>
      <w:r w:rsidRPr="00F21471">
        <w:rPr>
          <w:sz w:val="28"/>
          <w:szCs w:val="28"/>
        </w:rPr>
        <w:t xml:space="preserve">ситуациях. </w:t>
      </w:r>
    </w:p>
    <w:p w:rsidR="00726C0D" w:rsidRPr="00F21471" w:rsidRDefault="00726C0D" w:rsidP="00985101">
      <w:pPr>
        <w:autoSpaceDE w:val="0"/>
        <w:autoSpaceDN w:val="0"/>
        <w:adjustRightInd w:val="0"/>
        <w:rPr>
          <w:sz w:val="28"/>
          <w:szCs w:val="28"/>
        </w:rPr>
      </w:pPr>
      <w:r w:rsidRPr="00F21471">
        <w:rPr>
          <w:sz w:val="28"/>
          <w:szCs w:val="28"/>
        </w:rPr>
        <w:t xml:space="preserve">2. Формировать навыки поведения на проезжей части. </w:t>
      </w:r>
    </w:p>
    <w:p w:rsidR="00726C0D" w:rsidRPr="00F21471" w:rsidRDefault="00726C0D" w:rsidP="00985101">
      <w:pPr>
        <w:autoSpaceDE w:val="0"/>
        <w:autoSpaceDN w:val="0"/>
        <w:adjustRightInd w:val="0"/>
        <w:rPr>
          <w:sz w:val="28"/>
          <w:szCs w:val="28"/>
        </w:rPr>
      </w:pPr>
      <w:r w:rsidRPr="00F21471">
        <w:rPr>
          <w:sz w:val="28"/>
          <w:szCs w:val="28"/>
        </w:rPr>
        <w:t>3. Обогащать и активизировать словарный запас детей.</w:t>
      </w:r>
    </w:p>
    <w:p w:rsidR="00726C0D" w:rsidRPr="00F21471" w:rsidRDefault="00726C0D" w:rsidP="00985101">
      <w:pPr>
        <w:autoSpaceDE w:val="0"/>
        <w:autoSpaceDN w:val="0"/>
        <w:adjustRightInd w:val="0"/>
        <w:rPr>
          <w:sz w:val="28"/>
          <w:szCs w:val="28"/>
        </w:rPr>
      </w:pPr>
      <w:r w:rsidRPr="00F21471">
        <w:rPr>
          <w:sz w:val="28"/>
          <w:szCs w:val="28"/>
        </w:rPr>
        <w:t xml:space="preserve">4. Закреплять знания о сигналах светофора. </w:t>
      </w:r>
    </w:p>
    <w:p w:rsidR="00726C0D" w:rsidRPr="00F21471" w:rsidRDefault="00726C0D" w:rsidP="00985101">
      <w:pPr>
        <w:autoSpaceDE w:val="0"/>
        <w:autoSpaceDN w:val="0"/>
        <w:adjustRightInd w:val="0"/>
        <w:rPr>
          <w:sz w:val="28"/>
          <w:szCs w:val="28"/>
        </w:rPr>
      </w:pPr>
      <w:r w:rsidRPr="00F21471">
        <w:rPr>
          <w:sz w:val="28"/>
          <w:szCs w:val="28"/>
        </w:rPr>
        <w:t xml:space="preserve">5. Развивать эмоциональное отношение к музыке, певческие, музыкально-ритмические навыки, внимание. </w:t>
      </w:r>
    </w:p>
    <w:p w:rsidR="00726C0D" w:rsidRPr="00F21471" w:rsidRDefault="00726C0D" w:rsidP="00985101">
      <w:pPr>
        <w:autoSpaceDE w:val="0"/>
        <w:autoSpaceDN w:val="0"/>
        <w:adjustRightInd w:val="0"/>
        <w:rPr>
          <w:sz w:val="28"/>
          <w:szCs w:val="28"/>
        </w:rPr>
      </w:pPr>
      <w:r w:rsidRPr="00F21471">
        <w:rPr>
          <w:sz w:val="28"/>
          <w:szCs w:val="28"/>
        </w:rPr>
        <w:t>6. Воспитывать чувство ответственности, дружеские взаимоотношения.</w:t>
      </w:r>
    </w:p>
    <w:p w:rsidR="00726C0D" w:rsidRPr="00F21471" w:rsidRDefault="00726C0D" w:rsidP="0098510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F21471">
        <w:rPr>
          <w:b/>
          <w:bCs/>
          <w:sz w:val="28"/>
          <w:szCs w:val="28"/>
        </w:rPr>
        <w:t xml:space="preserve">Образовательные области: </w:t>
      </w:r>
    </w:p>
    <w:p w:rsidR="00726C0D" w:rsidRPr="00F21471" w:rsidRDefault="00726C0D" w:rsidP="00985101">
      <w:pPr>
        <w:autoSpaceDE w:val="0"/>
        <w:autoSpaceDN w:val="0"/>
        <w:adjustRightInd w:val="0"/>
        <w:rPr>
          <w:sz w:val="28"/>
          <w:szCs w:val="28"/>
        </w:rPr>
      </w:pPr>
      <w:r w:rsidRPr="00F21471">
        <w:rPr>
          <w:b/>
          <w:bCs/>
          <w:sz w:val="28"/>
          <w:szCs w:val="28"/>
        </w:rPr>
        <w:t>«</w:t>
      </w:r>
      <w:r w:rsidRPr="00F21471">
        <w:rPr>
          <w:sz w:val="28"/>
          <w:szCs w:val="28"/>
        </w:rPr>
        <w:t>Познавательное развитие», «Речевое развитие», «Художественно-эстетическое развитие», «Социально-коммуникативное развитие», «Физическое развитие».</w:t>
      </w:r>
    </w:p>
    <w:p w:rsidR="00726C0D" w:rsidRPr="00F2147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6C0D" w:rsidRPr="00F21471" w:rsidRDefault="00726C0D" w:rsidP="004E6233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21471">
        <w:rPr>
          <w:rFonts w:ascii="Times New Roman" w:hAnsi="Times New Roman" w:cs="Times New Roman"/>
          <w:i/>
          <w:iCs/>
          <w:sz w:val="28"/>
          <w:szCs w:val="28"/>
        </w:rPr>
        <w:t>Зал оформлен под лесную полянку: ёлки, деревья, пост ГАИ.</w:t>
      </w:r>
    </w:p>
    <w:p w:rsidR="00726C0D" w:rsidRPr="00F21471" w:rsidRDefault="00726C0D" w:rsidP="00985101">
      <w:pPr>
        <w:pStyle w:val="NoSpacing"/>
        <w:jc w:val="center"/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</w:pPr>
      <w:r w:rsidRPr="00F21471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t>Под музыку «Гимн ЮИД» А. Савинова в зал выходят дети агитбригады, одетые в комбинезоны, выстраиваются в шеренгу.</w:t>
      </w:r>
    </w:p>
    <w:p w:rsidR="00726C0D" w:rsidRPr="00F21471" w:rsidRDefault="00726C0D" w:rsidP="00F26575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26C0D" w:rsidRPr="00F21471" w:rsidRDefault="00726C0D" w:rsidP="00B1040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F21471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726C0D" w:rsidRPr="00F21471" w:rsidRDefault="00726C0D" w:rsidP="00B104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21471">
        <w:rPr>
          <w:rFonts w:ascii="Times New Roman" w:hAnsi="Times New Roman" w:cs="Times New Roman"/>
          <w:sz w:val="28"/>
          <w:szCs w:val="28"/>
        </w:rPr>
        <w:t>Привет, друзья!</w:t>
      </w:r>
    </w:p>
    <w:p w:rsidR="00726C0D" w:rsidRPr="00F21471" w:rsidRDefault="00726C0D" w:rsidP="00B104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21471">
        <w:rPr>
          <w:rFonts w:ascii="Times New Roman" w:hAnsi="Times New Roman" w:cs="Times New Roman"/>
          <w:sz w:val="28"/>
          <w:szCs w:val="28"/>
        </w:rPr>
        <w:t xml:space="preserve">Привет, народ! </w:t>
      </w:r>
    </w:p>
    <w:p w:rsidR="00726C0D" w:rsidRPr="00F21471" w:rsidRDefault="00726C0D" w:rsidP="00B1040E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F21471">
        <w:rPr>
          <w:rFonts w:ascii="Times New Roman" w:hAnsi="Times New Roman" w:cs="Times New Roman"/>
          <w:sz w:val="28"/>
          <w:szCs w:val="28"/>
        </w:rPr>
        <w:t>Что в славном городе живёт!</w:t>
      </w:r>
    </w:p>
    <w:p w:rsidR="00726C0D" w:rsidRPr="00F21471" w:rsidRDefault="00726C0D" w:rsidP="00B104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21471">
        <w:rPr>
          <w:rFonts w:ascii="Times New Roman" w:hAnsi="Times New Roman" w:cs="Times New Roman"/>
          <w:sz w:val="28"/>
          <w:szCs w:val="28"/>
        </w:rPr>
        <w:t xml:space="preserve">Сейчас приветствует всех вас агитбригада – </w:t>
      </w:r>
    </w:p>
    <w:p w:rsidR="00726C0D" w:rsidRPr="00F21471" w:rsidRDefault="00726C0D" w:rsidP="00B1040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21471">
        <w:rPr>
          <w:rFonts w:ascii="Times New Roman" w:hAnsi="Times New Roman" w:cs="Times New Roman"/>
          <w:b/>
          <w:bCs/>
          <w:sz w:val="28"/>
          <w:szCs w:val="28"/>
        </w:rPr>
        <w:t xml:space="preserve">Все:   </w:t>
      </w:r>
      <w:r w:rsidRPr="00F21471">
        <w:rPr>
          <w:rFonts w:ascii="Times New Roman" w:hAnsi="Times New Roman" w:cs="Times New Roman"/>
          <w:sz w:val="28"/>
          <w:szCs w:val="28"/>
        </w:rPr>
        <w:t>Просто класс!</w:t>
      </w:r>
    </w:p>
    <w:p w:rsidR="00726C0D" w:rsidRPr="00F21471" w:rsidRDefault="00726C0D" w:rsidP="00B1040E">
      <w:pPr>
        <w:pStyle w:val="c3"/>
        <w:numPr>
          <w:ilvl w:val="0"/>
          <w:numId w:val="2"/>
        </w:numPr>
        <w:spacing w:before="0" w:beforeAutospacing="0" w:after="0" w:afterAutospacing="0"/>
        <w:rPr>
          <w:rStyle w:val="c0"/>
          <w:sz w:val="28"/>
          <w:szCs w:val="28"/>
        </w:rPr>
      </w:pPr>
      <w:r w:rsidRPr="00F21471">
        <w:rPr>
          <w:rStyle w:val="c0"/>
          <w:sz w:val="28"/>
          <w:szCs w:val="28"/>
        </w:rPr>
        <w:t>В центре города большого</w:t>
      </w:r>
    </w:p>
    <w:p w:rsidR="00726C0D" w:rsidRPr="00F21471" w:rsidRDefault="00726C0D" w:rsidP="00B1040E">
      <w:pPr>
        <w:pStyle w:val="c3"/>
        <w:spacing w:before="0" w:beforeAutospacing="0" w:after="0" w:afterAutospacing="0"/>
        <w:ind w:left="360"/>
        <w:rPr>
          <w:sz w:val="28"/>
          <w:szCs w:val="28"/>
        </w:rPr>
      </w:pPr>
      <w:r w:rsidRPr="00F21471">
        <w:rPr>
          <w:rStyle w:val="c0"/>
          <w:sz w:val="28"/>
          <w:szCs w:val="28"/>
        </w:rPr>
        <w:t>Очень много есть дорог</w:t>
      </w:r>
    </w:p>
    <w:p w:rsidR="00726C0D" w:rsidRPr="00F21471" w:rsidRDefault="00726C0D" w:rsidP="00B1040E">
      <w:pPr>
        <w:pStyle w:val="c3"/>
        <w:spacing w:before="0" w:beforeAutospacing="0" w:after="0" w:afterAutospacing="0"/>
        <w:ind w:left="360"/>
        <w:rPr>
          <w:sz w:val="28"/>
          <w:szCs w:val="28"/>
        </w:rPr>
      </w:pPr>
      <w:r w:rsidRPr="00F21471">
        <w:rPr>
          <w:rStyle w:val="c0"/>
          <w:sz w:val="28"/>
          <w:szCs w:val="28"/>
        </w:rPr>
        <w:t>И конечно важно чтобы</w:t>
      </w:r>
    </w:p>
    <w:p w:rsidR="00726C0D" w:rsidRPr="00F21471" w:rsidRDefault="00726C0D" w:rsidP="00B1040E">
      <w:pPr>
        <w:pStyle w:val="c3"/>
        <w:spacing w:before="0" w:beforeAutospacing="0" w:after="0" w:afterAutospacing="0"/>
        <w:rPr>
          <w:sz w:val="28"/>
          <w:szCs w:val="28"/>
        </w:rPr>
      </w:pPr>
      <w:r w:rsidRPr="00F21471">
        <w:rPr>
          <w:rStyle w:val="c0"/>
          <w:sz w:val="28"/>
          <w:szCs w:val="28"/>
        </w:rPr>
        <w:t xml:space="preserve">      Перейти их каждый мог.</w:t>
      </w:r>
    </w:p>
    <w:p w:rsidR="00726C0D" w:rsidRPr="00F21471" w:rsidRDefault="00726C0D" w:rsidP="00B1040E">
      <w:pPr>
        <w:pStyle w:val="c3"/>
        <w:spacing w:before="0" w:beforeAutospacing="0" w:after="0" w:afterAutospacing="0"/>
        <w:rPr>
          <w:sz w:val="28"/>
          <w:szCs w:val="28"/>
        </w:rPr>
      </w:pPr>
      <w:r w:rsidRPr="00F21471">
        <w:rPr>
          <w:sz w:val="28"/>
          <w:szCs w:val="28"/>
        </w:rPr>
        <w:t xml:space="preserve">      </w:t>
      </w:r>
      <w:r w:rsidRPr="00F21471">
        <w:rPr>
          <w:rStyle w:val="c0"/>
          <w:sz w:val="28"/>
          <w:szCs w:val="28"/>
        </w:rPr>
        <w:t>И поэтому придумал кто-то правила, друзья,</w:t>
      </w:r>
    </w:p>
    <w:p w:rsidR="00726C0D" w:rsidRPr="00F21471" w:rsidRDefault="00726C0D" w:rsidP="00B1040E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F21471">
        <w:rPr>
          <w:rStyle w:val="c0"/>
          <w:sz w:val="28"/>
          <w:szCs w:val="28"/>
        </w:rPr>
        <w:t xml:space="preserve">      Эти правила движенья, и хожденья, </w:t>
      </w:r>
    </w:p>
    <w:p w:rsidR="00726C0D" w:rsidRPr="00F21471" w:rsidRDefault="00726C0D" w:rsidP="00B1040E">
      <w:pPr>
        <w:pStyle w:val="NoSpacing"/>
        <w:ind w:left="360"/>
        <w:rPr>
          <w:rStyle w:val="c0"/>
          <w:rFonts w:ascii="Times New Roman" w:hAnsi="Times New Roman" w:cs="Times New Roman"/>
          <w:sz w:val="28"/>
          <w:szCs w:val="28"/>
        </w:rPr>
      </w:pPr>
      <w:r w:rsidRPr="00F21471">
        <w:rPr>
          <w:rStyle w:val="c0"/>
          <w:rFonts w:ascii="Times New Roman" w:hAnsi="Times New Roman" w:cs="Times New Roman"/>
          <w:sz w:val="28"/>
          <w:szCs w:val="28"/>
        </w:rPr>
        <w:t>и вожденья забывать никак нельзя.</w:t>
      </w:r>
    </w:p>
    <w:p w:rsidR="00726C0D" w:rsidRPr="00F21471" w:rsidRDefault="00726C0D" w:rsidP="00F21471">
      <w:pPr>
        <w:pStyle w:val="NoSpacing"/>
        <w:numPr>
          <w:ilvl w:val="0"/>
          <w:numId w:val="2"/>
        </w:numPr>
        <w:rPr>
          <w:rStyle w:val="c0"/>
          <w:rFonts w:ascii="Times New Roman" w:hAnsi="Times New Roman" w:cs="Times New Roman"/>
          <w:sz w:val="28"/>
          <w:szCs w:val="28"/>
        </w:rPr>
      </w:pPr>
      <w:r w:rsidRPr="00F21471">
        <w:rPr>
          <w:rStyle w:val="c0"/>
          <w:rFonts w:ascii="Times New Roman" w:hAnsi="Times New Roman" w:cs="Times New Roman"/>
          <w:sz w:val="28"/>
          <w:szCs w:val="28"/>
        </w:rPr>
        <w:t>Правила движенья, правила движенья,</w:t>
      </w:r>
    </w:p>
    <w:p w:rsidR="00726C0D" w:rsidRPr="00F21471" w:rsidRDefault="00726C0D" w:rsidP="00F21471">
      <w:pPr>
        <w:pStyle w:val="NoSpacing"/>
        <w:ind w:left="360"/>
        <w:rPr>
          <w:rStyle w:val="c0"/>
          <w:rFonts w:ascii="Times New Roman" w:hAnsi="Times New Roman" w:cs="Times New Roman"/>
          <w:sz w:val="28"/>
          <w:szCs w:val="28"/>
        </w:rPr>
      </w:pPr>
      <w:r w:rsidRPr="00F21471">
        <w:rPr>
          <w:rStyle w:val="c0"/>
          <w:rFonts w:ascii="Times New Roman" w:hAnsi="Times New Roman" w:cs="Times New Roman"/>
          <w:sz w:val="28"/>
          <w:szCs w:val="28"/>
        </w:rPr>
        <w:t>Взрослые и дети соблюдать должны.</w:t>
      </w:r>
    </w:p>
    <w:p w:rsidR="00726C0D" w:rsidRPr="00F21471" w:rsidRDefault="00726C0D" w:rsidP="00F21471">
      <w:pPr>
        <w:pStyle w:val="NoSpacing"/>
        <w:ind w:left="360"/>
        <w:rPr>
          <w:rStyle w:val="c0"/>
          <w:rFonts w:ascii="Times New Roman" w:hAnsi="Times New Roman" w:cs="Times New Roman"/>
          <w:sz w:val="28"/>
          <w:szCs w:val="28"/>
        </w:rPr>
      </w:pPr>
      <w:r w:rsidRPr="00F21471">
        <w:rPr>
          <w:rStyle w:val="c0"/>
          <w:rFonts w:ascii="Times New Roman" w:hAnsi="Times New Roman" w:cs="Times New Roman"/>
          <w:sz w:val="28"/>
          <w:szCs w:val="28"/>
        </w:rPr>
        <w:t>Правила движения с самого рожденья</w:t>
      </w:r>
    </w:p>
    <w:p w:rsidR="00726C0D" w:rsidRPr="00F21471" w:rsidRDefault="00726C0D" w:rsidP="00F21471">
      <w:pPr>
        <w:pStyle w:val="NoSpacing"/>
        <w:ind w:left="360"/>
        <w:rPr>
          <w:rStyle w:val="c0"/>
          <w:rFonts w:ascii="Times New Roman" w:hAnsi="Times New Roman" w:cs="Times New Roman"/>
          <w:sz w:val="28"/>
          <w:szCs w:val="28"/>
        </w:rPr>
      </w:pPr>
      <w:r w:rsidRPr="00F21471">
        <w:rPr>
          <w:rStyle w:val="c0"/>
          <w:rFonts w:ascii="Times New Roman" w:hAnsi="Times New Roman" w:cs="Times New Roman"/>
          <w:sz w:val="28"/>
          <w:szCs w:val="28"/>
        </w:rPr>
        <w:t>Каждому полезны и нужны.</w:t>
      </w:r>
    </w:p>
    <w:p w:rsidR="00726C0D" w:rsidRPr="00F21471" w:rsidRDefault="00726C0D" w:rsidP="00F21471">
      <w:pPr>
        <w:pStyle w:val="NoSpacing"/>
        <w:numPr>
          <w:ilvl w:val="0"/>
          <w:numId w:val="2"/>
        </w:numPr>
        <w:rPr>
          <w:rStyle w:val="c0"/>
          <w:rFonts w:ascii="Times New Roman" w:hAnsi="Times New Roman" w:cs="Times New Roman"/>
          <w:sz w:val="28"/>
          <w:szCs w:val="28"/>
        </w:rPr>
      </w:pPr>
      <w:r w:rsidRPr="00F21471">
        <w:rPr>
          <w:rStyle w:val="c0"/>
          <w:rFonts w:ascii="Times New Roman" w:hAnsi="Times New Roman" w:cs="Times New Roman"/>
          <w:sz w:val="28"/>
          <w:szCs w:val="28"/>
        </w:rPr>
        <w:t xml:space="preserve">Очень важная наука – </w:t>
      </w:r>
    </w:p>
    <w:p w:rsidR="00726C0D" w:rsidRPr="00F21471" w:rsidRDefault="00726C0D" w:rsidP="00F21471">
      <w:pPr>
        <w:pStyle w:val="NoSpacing"/>
        <w:ind w:left="360"/>
        <w:rPr>
          <w:rStyle w:val="c0"/>
          <w:rFonts w:ascii="Times New Roman" w:hAnsi="Times New Roman" w:cs="Times New Roman"/>
          <w:sz w:val="28"/>
          <w:szCs w:val="28"/>
        </w:rPr>
      </w:pPr>
      <w:r w:rsidRPr="00F21471">
        <w:rPr>
          <w:rStyle w:val="c0"/>
          <w:rFonts w:ascii="Times New Roman" w:hAnsi="Times New Roman" w:cs="Times New Roman"/>
          <w:sz w:val="28"/>
          <w:szCs w:val="28"/>
        </w:rPr>
        <w:t>Правила движения.</w:t>
      </w:r>
    </w:p>
    <w:p w:rsidR="00726C0D" w:rsidRPr="00F21471" w:rsidRDefault="00726C0D" w:rsidP="00F21471">
      <w:pPr>
        <w:pStyle w:val="NoSpacing"/>
        <w:ind w:left="360"/>
        <w:rPr>
          <w:rStyle w:val="c0"/>
          <w:rFonts w:ascii="Times New Roman" w:hAnsi="Times New Roman" w:cs="Times New Roman"/>
          <w:sz w:val="28"/>
          <w:szCs w:val="28"/>
        </w:rPr>
      </w:pPr>
      <w:r w:rsidRPr="00F21471">
        <w:rPr>
          <w:rStyle w:val="c0"/>
          <w:rFonts w:ascii="Times New Roman" w:hAnsi="Times New Roman" w:cs="Times New Roman"/>
          <w:sz w:val="28"/>
          <w:szCs w:val="28"/>
        </w:rPr>
        <w:t>И должны их соблюдать</w:t>
      </w:r>
    </w:p>
    <w:p w:rsidR="00726C0D" w:rsidRPr="00F21471" w:rsidRDefault="00726C0D" w:rsidP="00F21471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  <w:r w:rsidRPr="00F21471">
        <w:rPr>
          <w:rStyle w:val="c0"/>
          <w:rFonts w:ascii="Times New Roman" w:hAnsi="Times New Roman" w:cs="Times New Roman"/>
          <w:sz w:val="28"/>
          <w:szCs w:val="28"/>
        </w:rPr>
        <w:t>Все без исключения.</w:t>
      </w:r>
    </w:p>
    <w:p w:rsidR="00726C0D" w:rsidRPr="00F21471" w:rsidRDefault="00726C0D" w:rsidP="00537D2A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F21471">
        <w:rPr>
          <w:sz w:val="28"/>
          <w:szCs w:val="28"/>
        </w:rPr>
        <w:t xml:space="preserve">Сказку мы сейчас расскажем </w:t>
      </w:r>
    </w:p>
    <w:p w:rsidR="00726C0D" w:rsidRPr="00F21471" w:rsidRDefault="00726C0D" w:rsidP="009915B9">
      <w:pPr>
        <w:pStyle w:val="NoSpacing"/>
        <w:rPr>
          <w:rFonts w:ascii="Times New Roman" w:hAnsi="Times New Roman" w:cs="Times New Roman"/>
          <w:spacing w:val="-2"/>
          <w:sz w:val="28"/>
          <w:szCs w:val="28"/>
        </w:rPr>
      </w:pPr>
      <w:r w:rsidRPr="00F21471">
        <w:rPr>
          <w:rFonts w:ascii="Times New Roman" w:hAnsi="Times New Roman" w:cs="Times New Roman"/>
          <w:spacing w:val="-2"/>
          <w:sz w:val="28"/>
          <w:szCs w:val="28"/>
        </w:rPr>
        <w:t xml:space="preserve">     И для вас ее покажем. </w:t>
      </w:r>
    </w:p>
    <w:p w:rsidR="00726C0D" w:rsidRPr="00F21471" w:rsidRDefault="00726C0D" w:rsidP="009915B9">
      <w:pPr>
        <w:pStyle w:val="NoSpacing"/>
        <w:rPr>
          <w:rFonts w:ascii="Times New Roman" w:hAnsi="Times New Roman" w:cs="Times New Roman"/>
          <w:spacing w:val="-2"/>
          <w:sz w:val="28"/>
          <w:szCs w:val="28"/>
        </w:rPr>
      </w:pPr>
      <w:r w:rsidRPr="00F21471">
        <w:rPr>
          <w:rFonts w:ascii="Times New Roman" w:hAnsi="Times New Roman" w:cs="Times New Roman"/>
          <w:sz w:val="28"/>
          <w:szCs w:val="28"/>
        </w:rPr>
        <w:t xml:space="preserve">     Только сказку не простую,</w:t>
      </w:r>
    </w:p>
    <w:p w:rsidR="00726C0D" w:rsidRPr="00F21471" w:rsidRDefault="00726C0D" w:rsidP="009915B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21471">
        <w:rPr>
          <w:rFonts w:ascii="Times New Roman" w:hAnsi="Times New Roman" w:cs="Times New Roman"/>
          <w:sz w:val="28"/>
          <w:szCs w:val="28"/>
        </w:rPr>
        <w:t xml:space="preserve">     Что рассказывал народ.</w:t>
      </w:r>
    </w:p>
    <w:p w:rsidR="00726C0D" w:rsidRPr="00F21471" w:rsidRDefault="00726C0D" w:rsidP="009915B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21471">
        <w:rPr>
          <w:rFonts w:ascii="Times New Roman" w:hAnsi="Times New Roman" w:cs="Times New Roman"/>
          <w:sz w:val="28"/>
          <w:szCs w:val="28"/>
        </w:rPr>
        <w:t xml:space="preserve">     Мы расскажем вам другую –</w:t>
      </w:r>
    </w:p>
    <w:p w:rsidR="00726C0D" w:rsidRPr="00F21471" w:rsidRDefault="00726C0D" w:rsidP="009915B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21471">
        <w:rPr>
          <w:rFonts w:ascii="Times New Roman" w:hAnsi="Times New Roman" w:cs="Times New Roman"/>
          <w:sz w:val="28"/>
          <w:szCs w:val="28"/>
        </w:rPr>
        <w:t xml:space="preserve">     Колобок </w:t>
      </w:r>
      <w:r w:rsidRPr="00F21471">
        <w:rPr>
          <w:rFonts w:ascii="Times New Roman" w:hAnsi="Times New Roman" w:cs="Times New Roman"/>
          <w:spacing w:val="-2"/>
          <w:sz w:val="28"/>
          <w:szCs w:val="28"/>
        </w:rPr>
        <w:t>наоборот</w:t>
      </w:r>
      <w:r w:rsidRPr="00F21471">
        <w:rPr>
          <w:rFonts w:ascii="Times New Roman" w:hAnsi="Times New Roman" w:cs="Times New Roman"/>
          <w:sz w:val="28"/>
          <w:szCs w:val="28"/>
        </w:rPr>
        <w:t>.</w:t>
      </w:r>
    </w:p>
    <w:p w:rsidR="00726C0D" w:rsidRPr="00F21471" w:rsidRDefault="00726C0D" w:rsidP="00537D2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1471">
        <w:rPr>
          <w:rFonts w:ascii="Times New Roman" w:hAnsi="Times New Roman" w:cs="Times New Roman"/>
          <w:sz w:val="28"/>
          <w:szCs w:val="28"/>
        </w:rPr>
        <w:t>Очень важная наука-</w:t>
      </w:r>
    </w:p>
    <w:p w:rsidR="00726C0D" w:rsidRPr="00F21471" w:rsidRDefault="00726C0D" w:rsidP="009915B9">
      <w:pPr>
        <w:pStyle w:val="NoSpacing"/>
        <w:rPr>
          <w:rFonts w:ascii="Times New Roman" w:hAnsi="Times New Roman" w:cs="Times New Roman"/>
          <w:spacing w:val="-2"/>
          <w:sz w:val="28"/>
          <w:szCs w:val="28"/>
        </w:rPr>
      </w:pPr>
      <w:r w:rsidRPr="00F21471">
        <w:rPr>
          <w:rFonts w:ascii="Times New Roman" w:hAnsi="Times New Roman" w:cs="Times New Roman"/>
          <w:spacing w:val="-2"/>
          <w:sz w:val="28"/>
          <w:szCs w:val="28"/>
        </w:rPr>
        <w:t xml:space="preserve">     Правила движения. </w:t>
      </w:r>
    </w:p>
    <w:p w:rsidR="00726C0D" w:rsidRPr="00F21471" w:rsidRDefault="00726C0D" w:rsidP="009915B9">
      <w:pPr>
        <w:pStyle w:val="NoSpacing"/>
        <w:rPr>
          <w:rFonts w:ascii="Times New Roman" w:hAnsi="Times New Roman" w:cs="Times New Roman"/>
          <w:spacing w:val="-1"/>
          <w:sz w:val="28"/>
          <w:szCs w:val="28"/>
        </w:rPr>
      </w:pPr>
      <w:r w:rsidRPr="00F21471">
        <w:rPr>
          <w:rFonts w:ascii="Times New Roman" w:hAnsi="Times New Roman" w:cs="Times New Roman"/>
          <w:spacing w:val="-1"/>
          <w:sz w:val="28"/>
          <w:szCs w:val="28"/>
        </w:rPr>
        <w:t xml:space="preserve">     И должны их соблюдать </w:t>
      </w:r>
    </w:p>
    <w:p w:rsidR="00726C0D" w:rsidRPr="00F21471" w:rsidRDefault="00726C0D" w:rsidP="00F9125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21471">
        <w:rPr>
          <w:rFonts w:ascii="Times New Roman" w:hAnsi="Times New Roman" w:cs="Times New Roman"/>
          <w:spacing w:val="-2"/>
          <w:sz w:val="28"/>
          <w:szCs w:val="28"/>
        </w:rPr>
        <w:t xml:space="preserve">     Все без исключения. </w:t>
      </w:r>
      <w:r w:rsidRPr="00F214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2147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6C0D" w:rsidRPr="0051560D" w:rsidRDefault="00726C0D" w:rsidP="00F9125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26C0D" w:rsidRPr="0051560D" w:rsidRDefault="00726C0D" w:rsidP="004E623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60D">
        <w:rPr>
          <w:rFonts w:ascii="Times New Roman" w:hAnsi="Times New Roman" w:cs="Times New Roman"/>
          <w:b/>
          <w:bCs/>
          <w:sz w:val="28"/>
          <w:szCs w:val="28"/>
        </w:rPr>
        <w:t xml:space="preserve">Звучит музыка «В гостях у сказки» </w:t>
      </w:r>
    </w:p>
    <w:p w:rsidR="00726C0D" w:rsidRPr="00C86667" w:rsidRDefault="00726C0D" w:rsidP="004E6233">
      <w:pPr>
        <w:pStyle w:val="NoSpacing"/>
        <w:jc w:val="center"/>
        <w:rPr>
          <w:rFonts w:ascii="Times New Roman" w:hAnsi="Times New Roman" w:cs="Times New Roman"/>
          <w:i/>
          <w:iCs/>
          <w:spacing w:val="-1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(муз. В. Дашкевича, сл. Ю. Кима) </w:t>
      </w:r>
    </w:p>
    <w:p w:rsidR="00726C0D" w:rsidRPr="008750FC" w:rsidRDefault="00726C0D" w:rsidP="00F91258">
      <w:pPr>
        <w:pStyle w:val="NoSpacing"/>
        <w:jc w:val="center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>Дети надевают элементы костюмов</w:t>
      </w:r>
      <w:r w:rsidRPr="008750FC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>и садятся на свои места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98510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</w:p>
    <w:p w:rsidR="00726C0D" w:rsidRDefault="00726C0D" w:rsidP="00F21471">
      <w:pPr>
        <w:autoSpaceDE w:val="0"/>
        <w:autoSpaceDN w:val="0"/>
        <w:adjustRightInd w:val="0"/>
        <w:ind w:left="993" w:hanging="99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Ведущая:  </w:t>
      </w:r>
      <w:r w:rsidRPr="00F35033">
        <w:rPr>
          <w:sz w:val="28"/>
          <w:szCs w:val="28"/>
        </w:rPr>
        <w:t>Все знают героя известной р</w:t>
      </w:r>
      <w:r>
        <w:rPr>
          <w:sz w:val="28"/>
          <w:szCs w:val="28"/>
        </w:rPr>
        <w:t>усской народной сказки, который</w:t>
      </w:r>
    </w:p>
    <w:p w:rsidR="00726C0D" w:rsidRDefault="00726C0D" w:rsidP="00F21471">
      <w:pPr>
        <w:autoSpaceDE w:val="0"/>
        <w:autoSpaceDN w:val="0"/>
        <w:adjustRightInd w:val="0"/>
        <w:ind w:left="993" w:hanging="993"/>
        <w:rPr>
          <w:sz w:val="28"/>
          <w:szCs w:val="28"/>
        </w:rPr>
      </w:pPr>
      <w:r w:rsidRPr="00F35033">
        <w:rPr>
          <w:sz w:val="28"/>
          <w:szCs w:val="28"/>
        </w:rPr>
        <w:t xml:space="preserve">убежал от бабушки и дедушки?  </w:t>
      </w:r>
      <w:r>
        <w:rPr>
          <w:sz w:val="28"/>
          <w:szCs w:val="28"/>
        </w:rPr>
        <w:t xml:space="preserve">Кто это? - </w:t>
      </w:r>
      <w:r w:rsidRPr="00F35033">
        <w:rPr>
          <w:sz w:val="28"/>
          <w:szCs w:val="28"/>
        </w:rPr>
        <w:t>Конечно - это Колобок.</w:t>
      </w:r>
      <w:r>
        <w:rPr>
          <w:sz w:val="28"/>
          <w:szCs w:val="28"/>
        </w:rPr>
        <w:t xml:space="preserve"> </w:t>
      </w:r>
    </w:p>
    <w:p w:rsidR="00726C0D" w:rsidRDefault="00726C0D" w:rsidP="00F21471">
      <w:pPr>
        <w:autoSpaceDE w:val="0"/>
        <w:autoSpaceDN w:val="0"/>
        <w:adjustRightInd w:val="0"/>
        <w:ind w:left="993" w:hanging="993"/>
        <w:rPr>
          <w:sz w:val="28"/>
          <w:szCs w:val="28"/>
        </w:rPr>
      </w:pPr>
      <w:r w:rsidRPr="00F35033">
        <w:rPr>
          <w:sz w:val="28"/>
          <w:szCs w:val="28"/>
        </w:rPr>
        <w:t xml:space="preserve">Посмотрите, что могло бы произойти с Колобком на улицах современного </w:t>
      </w:r>
    </w:p>
    <w:p w:rsidR="00726C0D" w:rsidRPr="00F21471" w:rsidRDefault="00726C0D" w:rsidP="00F21471">
      <w:pPr>
        <w:autoSpaceDE w:val="0"/>
        <w:autoSpaceDN w:val="0"/>
        <w:adjustRightInd w:val="0"/>
        <w:ind w:left="993" w:hanging="993"/>
        <w:rPr>
          <w:sz w:val="28"/>
          <w:szCs w:val="28"/>
        </w:rPr>
      </w:pPr>
      <w:r w:rsidRPr="00F21471">
        <w:rPr>
          <w:sz w:val="28"/>
          <w:szCs w:val="28"/>
        </w:rPr>
        <w:t>города. Сказка начинается, в лес мы отправляемся.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6C0D" w:rsidRPr="00985101" w:rsidRDefault="00726C0D" w:rsidP="00F26575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Под песню «Колобок» (муз. и сл. Т. Морозовой) из домика выходит </w:t>
      </w:r>
      <w:r w:rsidRPr="00985101">
        <w:rPr>
          <w:rFonts w:ascii="Times New Roman" w:hAnsi="Times New Roman" w:cs="Times New Roman"/>
          <w:i/>
          <w:iCs/>
          <w:sz w:val="28"/>
          <w:szCs w:val="28"/>
        </w:rPr>
        <w:t xml:space="preserve"> Колобок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b/>
          <w:bCs/>
          <w:sz w:val="28"/>
          <w:szCs w:val="28"/>
        </w:rPr>
        <w:t>Колобок:</w:t>
      </w:r>
      <w:r w:rsidRPr="0098510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Я Колобок – румяный бок,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Я от бабушки ушёл,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Я от дедушки ушёл.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Сам себе хозяин.</w:t>
      </w:r>
    </w:p>
    <w:p w:rsidR="00726C0D" w:rsidRPr="00C86667" w:rsidRDefault="00726C0D" w:rsidP="00331E98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По дорогам поброжу,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На машины погляжу!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98510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 покатился Колобок дальше.</w:t>
      </w:r>
      <w:r w:rsidRPr="00985101">
        <w:rPr>
          <w:rFonts w:ascii="Times New Roman" w:hAnsi="Times New Roman" w:cs="Times New Roman"/>
          <w:sz w:val="28"/>
          <w:szCs w:val="28"/>
        </w:rPr>
        <w:t> 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 xml:space="preserve">Катится-катится Колобок, 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85101">
        <w:rPr>
          <w:rFonts w:ascii="Times New Roman" w:hAnsi="Times New Roman" w:cs="Times New Roman"/>
          <w:sz w:val="28"/>
          <w:szCs w:val="28"/>
        </w:rPr>
        <w:t xml:space="preserve">от и город недалёк. 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 xml:space="preserve">Улица – река сплошная: 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85101">
        <w:rPr>
          <w:rFonts w:ascii="Times New Roman" w:hAnsi="Times New Roman" w:cs="Times New Roman"/>
          <w:sz w:val="28"/>
          <w:szCs w:val="28"/>
        </w:rPr>
        <w:t xml:space="preserve">ашины  спешат, ждать не хотят.  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 xml:space="preserve">Ребята, скажите, а кто главный на дороге? 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85101">
        <w:rPr>
          <w:rFonts w:ascii="Times New Roman" w:hAnsi="Times New Roman" w:cs="Times New Roman"/>
          <w:sz w:val="28"/>
          <w:szCs w:val="28"/>
        </w:rPr>
        <w:t xml:space="preserve">  </w:t>
      </w:r>
      <w:r w:rsidRPr="00985101">
        <w:rPr>
          <w:rFonts w:ascii="Times New Roman" w:hAnsi="Times New Roman" w:cs="Times New Roman"/>
          <w:color w:val="333333"/>
          <w:sz w:val="28"/>
          <w:szCs w:val="28"/>
        </w:rPr>
        <w:t>Светофор!</w:t>
      </w:r>
    </w:p>
    <w:p w:rsidR="00726C0D" w:rsidRPr="00873E25" w:rsidRDefault="00726C0D" w:rsidP="004022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985101">
        <w:rPr>
          <w:rFonts w:ascii="Times New Roman" w:hAnsi="Times New Roman" w:cs="Times New Roman"/>
          <w:sz w:val="28"/>
          <w:szCs w:val="28"/>
        </w:rPr>
        <w:t xml:space="preserve">  </w:t>
      </w:r>
      <w:r w:rsidRPr="00873E25">
        <w:rPr>
          <w:rFonts w:ascii="Times New Roman" w:hAnsi="Times New Roman" w:cs="Times New Roman"/>
          <w:sz w:val="28"/>
          <w:szCs w:val="28"/>
        </w:rPr>
        <w:t xml:space="preserve">Ребята, скажите, какие  вы знаете сигналы светофора?                              </w:t>
      </w:r>
    </w:p>
    <w:p w:rsidR="00726C0D" w:rsidRPr="00873E25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73E25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873E2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26C0D" w:rsidRPr="00873E25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73E25">
        <w:rPr>
          <w:rFonts w:ascii="Times New Roman" w:hAnsi="Times New Roman" w:cs="Times New Roman"/>
          <w:sz w:val="28"/>
          <w:szCs w:val="28"/>
        </w:rPr>
        <w:t>Красный - стой,</w:t>
      </w:r>
    </w:p>
    <w:p w:rsidR="00726C0D" w:rsidRPr="00873E25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73E25">
        <w:rPr>
          <w:rFonts w:ascii="Times New Roman" w:hAnsi="Times New Roman" w:cs="Times New Roman"/>
          <w:sz w:val="28"/>
          <w:szCs w:val="28"/>
        </w:rPr>
        <w:t>Желтый – жди,</w:t>
      </w:r>
    </w:p>
    <w:p w:rsidR="00726C0D" w:rsidRPr="00873E25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73E25">
        <w:rPr>
          <w:rFonts w:ascii="Times New Roman" w:hAnsi="Times New Roman" w:cs="Times New Roman"/>
          <w:sz w:val="28"/>
          <w:szCs w:val="28"/>
        </w:rPr>
        <w:t>А зелёный – проходи.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</w:p>
    <w:p w:rsidR="00726C0D" w:rsidRDefault="00726C0D" w:rsidP="00F2657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Песня  «Светофор»</w:t>
      </w:r>
      <w:r w:rsidRPr="005156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726C0D" w:rsidRPr="0051560D" w:rsidRDefault="00726C0D" w:rsidP="0051560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(муз. и сл. О</w:t>
      </w:r>
      <w:r w:rsidRPr="0051560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Емельяновой)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726C0D" w:rsidRPr="00985101" w:rsidRDefault="00726C0D" w:rsidP="0051560D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85101">
        <w:rPr>
          <w:rFonts w:ascii="Times New Roman" w:hAnsi="Times New Roman" w:cs="Times New Roman"/>
          <w:i/>
          <w:iCs/>
          <w:sz w:val="28"/>
          <w:szCs w:val="28"/>
        </w:rPr>
        <w:t>Колобок под музыку бежит по кругу,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85101">
        <w:rPr>
          <w:rFonts w:ascii="Times New Roman" w:hAnsi="Times New Roman" w:cs="Times New Roman"/>
          <w:i/>
          <w:iCs/>
          <w:sz w:val="28"/>
          <w:szCs w:val="28"/>
        </w:rPr>
        <w:t>останавливается возле дороги.</w:t>
      </w:r>
    </w:p>
    <w:p w:rsidR="00726C0D" w:rsidRPr="00985101" w:rsidRDefault="00726C0D" w:rsidP="00886EE3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26C0D" w:rsidRPr="00985101" w:rsidRDefault="00726C0D" w:rsidP="003F0FC3">
      <w:pPr>
        <w:autoSpaceDE w:val="0"/>
        <w:autoSpaceDN w:val="0"/>
        <w:adjustRightInd w:val="0"/>
        <w:rPr>
          <w:sz w:val="28"/>
          <w:szCs w:val="28"/>
        </w:rPr>
      </w:pPr>
      <w:r w:rsidRPr="00985101">
        <w:rPr>
          <w:b/>
          <w:bCs/>
          <w:sz w:val="28"/>
          <w:szCs w:val="28"/>
        </w:rPr>
        <w:t xml:space="preserve">Ведущая:  </w:t>
      </w:r>
      <w:r w:rsidRPr="00985101">
        <w:rPr>
          <w:sz w:val="28"/>
          <w:szCs w:val="28"/>
        </w:rPr>
        <w:t>И вот выходит наш Колобок из лесу,</w:t>
      </w:r>
      <w:r w:rsidRPr="00985101">
        <w:rPr>
          <w:b/>
          <w:bCs/>
          <w:sz w:val="28"/>
          <w:szCs w:val="28"/>
        </w:rPr>
        <w:t xml:space="preserve"> </w:t>
      </w:r>
      <w:r w:rsidRPr="00985101">
        <w:rPr>
          <w:sz w:val="28"/>
          <w:szCs w:val="28"/>
        </w:rPr>
        <w:t>а навстречу ему из города  Ёжик с забинтованной лапой.</w:t>
      </w:r>
    </w:p>
    <w:p w:rsidR="00726C0D" w:rsidRPr="00985101" w:rsidRDefault="00726C0D" w:rsidP="003F0FC3">
      <w:pPr>
        <w:autoSpaceDE w:val="0"/>
        <w:autoSpaceDN w:val="0"/>
        <w:adjustRightInd w:val="0"/>
        <w:rPr>
          <w:sz w:val="28"/>
          <w:szCs w:val="28"/>
        </w:rPr>
      </w:pPr>
    </w:p>
    <w:p w:rsidR="00726C0D" w:rsidRPr="00985101" w:rsidRDefault="00726C0D" w:rsidP="00886EE3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Под музыку выходит ежик</w:t>
      </w:r>
    </w:p>
    <w:p w:rsidR="00726C0D" w:rsidRPr="00985101" w:rsidRDefault="00726C0D" w:rsidP="00886EE3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b/>
          <w:bCs/>
          <w:sz w:val="28"/>
          <w:szCs w:val="28"/>
        </w:rPr>
        <w:t>Ёжик: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85101">
        <w:rPr>
          <w:rFonts w:ascii="Times New Roman" w:hAnsi="Times New Roman" w:cs="Times New Roman"/>
          <w:sz w:val="28"/>
          <w:szCs w:val="28"/>
        </w:rPr>
        <w:t xml:space="preserve">Колобок, </w:t>
      </w:r>
      <w:r>
        <w:rPr>
          <w:rFonts w:ascii="Times New Roman" w:hAnsi="Times New Roman" w:cs="Times New Roman"/>
          <w:sz w:val="28"/>
          <w:szCs w:val="28"/>
        </w:rPr>
        <w:t xml:space="preserve">Колобок, </w:t>
      </w:r>
      <w:r w:rsidRPr="00985101">
        <w:rPr>
          <w:rFonts w:ascii="Times New Roman" w:hAnsi="Times New Roman" w:cs="Times New Roman"/>
          <w:sz w:val="28"/>
          <w:szCs w:val="28"/>
        </w:rPr>
        <w:t>ты куда идёшь?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b/>
          <w:bCs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101">
        <w:rPr>
          <w:rFonts w:ascii="Times New Roman" w:hAnsi="Times New Roman" w:cs="Times New Roman"/>
          <w:sz w:val="28"/>
          <w:szCs w:val="28"/>
        </w:rPr>
        <w:t>Я в город иду, прогуляться там хочу.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b/>
          <w:bCs/>
          <w:sz w:val="28"/>
          <w:szCs w:val="28"/>
        </w:rPr>
        <w:t>Ёжик:</w:t>
      </w:r>
      <w:r w:rsidRPr="0098510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Не ходи ты в город, милый Колобок,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Там тебя задавят, иль откусят бок,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Я сегодня утром так спешил к друзьям,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Что через дорогу побежал не там.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Вот теперь калека и бреду домой,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Прописал мне доктор длительный покой.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b/>
          <w:bCs/>
          <w:sz w:val="28"/>
          <w:szCs w:val="28"/>
        </w:rPr>
        <w:t>Колобок:</w:t>
      </w:r>
      <w:r w:rsidRPr="0098510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Ёжик – недотёпа,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ты виноват</w:t>
      </w:r>
      <w:r w:rsidRPr="00985101">
        <w:rPr>
          <w:rFonts w:ascii="Times New Roman" w:hAnsi="Times New Roman" w:cs="Times New Roman"/>
          <w:sz w:val="28"/>
          <w:szCs w:val="28"/>
        </w:rPr>
        <w:t>.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985101">
        <w:rPr>
          <w:rFonts w:ascii="Times New Roman" w:hAnsi="Times New Roman" w:cs="Times New Roman"/>
          <w:b/>
          <w:bCs/>
          <w:sz w:val="28"/>
          <w:szCs w:val="28"/>
        </w:rPr>
        <w:t>Ёжик:</w:t>
      </w:r>
      <w:r w:rsidRPr="00985101">
        <w:rPr>
          <w:rFonts w:ascii="Times New Roman" w:hAnsi="Times New Roman" w:cs="Times New Roman"/>
          <w:sz w:val="28"/>
          <w:szCs w:val="28"/>
        </w:rPr>
        <w:t xml:space="preserve"> </w:t>
      </w:r>
      <w:r w:rsidRPr="00985101">
        <w:rPr>
          <w:rFonts w:ascii="Times New Roman" w:hAnsi="Times New Roman" w:cs="Times New Roman"/>
          <w:i/>
          <w:iCs/>
          <w:sz w:val="28"/>
          <w:szCs w:val="28"/>
        </w:rPr>
        <w:t>(качает головой):</w:t>
      </w:r>
    </w:p>
    <w:p w:rsidR="00726C0D" w:rsidRPr="0051560D" w:rsidRDefault="00726C0D" w:rsidP="00331E98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Что-то больно смелый ты,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Кабы не было беды…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b/>
          <w:bCs/>
          <w:sz w:val="28"/>
          <w:szCs w:val="28"/>
        </w:rPr>
        <w:t>Колобок:</w:t>
      </w:r>
      <w:r w:rsidRPr="0098510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Я машин не боюсь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По улицам я пробегусь.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На людей я погляжу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И себя им покажу!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6C0D" w:rsidRPr="00985101" w:rsidRDefault="00726C0D" w:rsidP="00E45699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Под музыку Ёжик уходит, </w:t>
      </w:r>
      <w:r w:rsidRPr="00985101">
        <w:rPr>
          <w:rFonts w:ascii="Times New Roman" w:hAnsi="Times New Roman" w:cs="Times New Roman"/>
          <w:i/>
          <w:iCs/>
          <w:sz w:val="28"/>
          <w:szCs w:val="28"/>
        </w:rPr>
        <w:t>Колобок стоит по дороге.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6C0D" w:rsidRPr="00E45699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 </w:t>
      </w:r>
      <w:r>
        <w:rPr>
          <w:rFonts w:ascii="Times New Roman" w:hAnsi="Times New Roman" w:cs="Times New Roman"/>
          <w:sz w:val="28"/>
          <w:szCs w:val="28"/>
        </w:rPr>
        <w:t>И покатился Колобок дальше, а навстречу ему Заяц.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6C0D" w:rsidRPr="00985101" w:rsidRDefault="00726C0D" w:rsidP="0040229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Заяц держит футбольный мяч. </w:t>
      </w:r>
    </w:p>
    <w:p w:rsidR="00726C0D" w:rsidRPr="00985101" w:rsidRDefault="00726C0D" w:rsidP="00886EE3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26C0D" w:rsidRDefault="00726C0D" w:rsidP="0026310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Заяц:</w:t>
      </w:r>
    </w:p>
    <w:p w:rsidR="00726C0D" w:rsidRPr="00F35033" w:rsidRDefault="00726C0D" w:rsidP="00E4569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35033">
        <w:rPr>
          <w:rFonts w:ascii="Times New Roman" w:hAnsi="Times New Roman" w:cs="Times New Roman"/>
          <w:sz w:val="28"/>
          <w:szCs w:val="28"/>
        </w:rPr>
        <w:t>Постой, приятель Колобок!</w:t>
      </w:r>
    </w:p>
    <w:p w:rsidR="00726C0D" w:rsidRPr="00F35033" w:rsidRDefault="00726C0D" w:rsidP="00E4569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35033">
        <w:rPr>
          <w:rFonts w:ascii="Times New Roman" w:hAnsi="Times New Roman" w:cs="Times New Roman"/>
          <w:sz w:val="28"/>
          <w:szCs w:val="28"/>
        </w:rPr>
        <w:t>Тебя догнать я еле смог.</w:t>
      </w:r>
    </w:p>
    <w:p w:rsidR="00726C0D" w:rsidRPr="00F35033" w:rsidRDefault="00726C0D" w:rsidP="00E4569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Купили мне футболь</w:t>
      </w:r>
      <w:r w:rsidRPr="00F35033">
        <w:rPr>
          <w:rFonts w:ascii="Times New Roman" w:hAnsi="Times New Roman" w:cs="Times New Roman"/>
          <w:sz w:val="28"/>
          <w:szCs w:val="28"/>
        </w:rPr>
        <w:t>ный мяч</w:t>
      </w:r>
    </w:p>
    <w:p w:rsidR="00726C0D" w:rsidRDefault="00726C0D" w:rsidP="00E4569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35033">
        <w:rPr>
          <w:rFonts w:ascii="Times New Roman" w:hAnsi="Times New Roman" w:cs="Times New Roman"/>
          <w:sz w:val="28"/>
          <w:szCs w:val="28"/>
        </w:rPr>
        <w:t>Давай устроим мини - матч!</w:t>
      </w:r>
    </w:p>
    <w:p w:rsidR="00726C0D" w:rsidRDefault="00726C0D" w:rsidP="00E4569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6C0D" w:rsidRPr="00E45699" w:rsidRDefault="00726C0D" w:rsidP="00E4569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Заяц и Колобок играет на проезжей части</w:t>
      </w:r>
      <w:r w:rsidRPr="00985101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Раздаётся визг тормозов, игроки разбегаются в разные стороны.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Звучит свисток,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r w:rsidRPr="009851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од музыку </w:t>
      </w:r>
      <w:r w:rsidRPr="00985101">
        <w:rPr>
          <w:rFonts w:ascii="Times New Roman" w:hAnsi="Times New Roman" w:cs="Times New Roman"/>
          <w:i/>
          <w:iCs/>
          <w:sz w:val="28"/>
          <w:szCs w:val="28"/>
        </w:rPr>
        <w:t>выход</w:t>
      </w:r>
      <w:r>
        <w:rPr>
          <w:rFonts w:ascii="Times New Roman" w:hAnsi="Times New Roman" w:cs="Times New Roman"/>
          <w:i/>
          <w:iCs/>
          <w:sz w:val="28"/>
          <w:szCs w:val="28"/>
        </w:rPr>
        <w:t>ит Волк в форме инспектора ГИБДД.</w:t>
      </w:r>
    </w:p>
    <w:p w:rsidR="00726C0D" w:rsidRPr="00985101" w:rsidRDefault="00726C0D" w:rsidP="005E67F2">
      <w:pPr>
        <w:pStyle w:val="NoSpacing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726C0D" w:rsidRDefault="00726C0D" w:rsidP="005E67F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b/>
          <w:bCs/>
          <w:sz w:val="28"/>
          <w:szCs w:val="28"/>
        </w:rPr>
        <w:t>Волк:</w:t>
      </w:r>
      <w:r w:rsidRPr="0098510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26C0D" w:rsidRPr="00294413" w:rsidRDefault="00726C0D" w:rsidP="0040290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94413">
        <w:rPr>
          <w:rFonts w:ascii="Times New Roman" w:hAnsi="Times New Roman" w:cs="Times New Roman"/>
          <w:sz w:val="28"/>
          <w:szCs w:val="28"/>
        </w:rPr>
        <w:t>Лишь вчера, мои друзья,</w:t>
      </w:r>
    </w:p>
    <w:p w:rsidR="00726C0D" w:rsidRPr="00294413" w:rsidRDefault="00726C0D" w:rsidP="0040290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94413">
        <w:rPr>
          <w:rFonts w:ascii="Times New Roman" w:hAnsi="Times New Roman" w:cs="Times New Roman"/>
          <w:sz w:val="28"/>
          <w:szCs w:val="28"/>
        </w:rPr>
        <w:t xml:space="preserve">Был коварным волком я. </w:t>
      </w:r>
    </w:p>
    <w:p w:rsidR="00726C0D" w:rsidRPr="00294413" w:rsidRDefault="00726C0D" w:rsidP="0040290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94413">
        <w:rPr>
          <w:rFonts w:ascii="Times New Roman" w:hAnsi="Times New Roman" w:cs="Times New Roman"/>
          <w:sz w:val="28"/>
          <w:szCs w:val="28"/>
        </w:rPr>
        <w:t xml:space="preserve">Красных Шапочек, козлят </w:t>
      </w:r>
    </w:p>
    <w:p w:rsidR="00726C0D" w:rsidRPr="00294413" w:rsidRDefault="00726C0D" w:rsidP="0040290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294413">
        <w:rPr>
          <w:rFonts w:ascii="Times New Roman" w:hAnsi="Times New Roman" w:cs="Times New Roman"/>
          <w:sz w:val="28"/>
          <w:szCs w:val="28"/>
        </w:rPr>
        <w:t>Съесть на ужин был бы рад</w:t>
      </w:r>
      <w:r w:rsidRPr="00294413">
        <w:rPr>
          <w:rFonts w:ascii="Times New Roman" w:hAnsi="Times New Roman" w:cs="Times New Roman"/>
          <w:i/>
          <w:iCs/>
          <w:sz w:val="28"/>
          <w:szCs w:val="28"/>
        </w:rPr>
        <w:t xml:space="preserve"> (облизывается).</w:t>
      </w:r>
    </w:p>
    <w:p w:rsidR="00726C0D" w:rsidRPr="00294413" w:rsidRDefault="00726C0D" w:rsidP="0040290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сегодня не тужу – </w:t>
      </w:r>
    </w:p>
    <w:p w:rsidR="00726C0D" w:rsidRDefault="00726C0D" w:rsidP="00402904">
      <w:pPr>
        <w:pStyle w:val="NoSpacing"/>
        <w:rPr>
          <w:rFonts w:ascii="Times New Roman" w:hAnsi="Times New Roman" w:cs="Times New Roman"/>
          <w:spacing w:val="23"/>
          <w:sz w:val="28"/>
          <w:szCs w:val="28"/>
        </w:rPr>
      </w:pPr>
      <w:r>
        <w:rPr>
          <w:rFonts w:ascii="Times New Roman" w:hAnsi="Times New Roman" w:cs="Times New Roman"/>
          <w:spacing w:val="23"/>
          <w:sz w:val="28"/>
          <w:szCs w:val="28"/>
        </w:rPr>
        <w:t xml:space="preserve">Я в полиции служу, </w:t>
      </w:r>
      <w:r w:rsidRPr="00294413">
        <w:rPr>
          <w:rFonts w:ascii="Times New Roman" w:hAnsi="Times New Roman" w:cs="Times New Roman"/>
          <w:spacing w:val="23"/>
          <w:sz w:val="28"/>
          <w:szCs w:val="28"/>
        </w:rPr>
        <w:t xml:space="preserve">дорожной. </w:t>
      </w:r>
    </w:p>
    <w:p w:rsidR="00726C0D" w:rsidRDefault="00726C0D" w:rsidP="00402904">
      <w:pPr>
        <w:pStyle w:val="NoSpacing"/>
        <w:rPr>
          <w:rFonts w:ascii="Times New Roman" w:hAnsi="Times New Roman" w:cs="Times New Roman"/>
          <w:spacing w:val="23"/>
          <w:sz w:val="28"/>
          <w:szCs w:val="28"/>
        </w:rPr>
      </w:pPr>
    </w:p>
    <w:p w:rsidR="00726C0D" w:rsidRPr="00F16022" w:rsidRDefault="00726C0D" w:rsidP="00E45699">
      <w:pPr>
        <w:pStyle w:val="NoSpacing"/>
        <w:ind w:firstLine="198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Волк подходит к Колобку и грозит ему пальцем.</w:t>
      </w:r>
    </w:p>
    <w:p w:rsidR="00726C0D" w:rsidRDefault="00726C0D" w:rsidP="0040290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6C0D" w:rsidRPr="00294413" w:rsidRDefault="00726C0D" w:rsidP="00E4569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94413">
        <w:rPr>
          <w:rFonts w:ascii="Times New Roman" w:hAnsi="Times New Roman" w:cs="Times New Roman"/>
          <w:sz w:val="28"/>
          <w:szCs w:val="28"/>
        </w:rPr>
        <w:t>Разве можно головой</w:t>
      </w:r>
    </w:p>
    <w:p w:rsidR="00726C0D" w:rsidRPr="00294413" w:rsidRDefault="00726C0D" w:rsidP="00E4569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94413">
        <w:rPr>
          <w:rFonts w:ascii="Times New Roman" w:hAnsi="Times New Roman" w:cs="Times New Roman"/>
          <w:sz w:val="28"/>
          <w:szCs w:val="28"/>
        </w:rPr>
        <w:t>Рисковать на мостовой?!</w:t>
      </w:r>
    </w:p>
    <w:p w:rsidR="00726C0D" w:rsidRPr="00294413" w:rsidRDefault="00726C0D" w:rsidP="00E4569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94413">
        <w:rPr>
          <w:rFonts w:ascii="Times New Roman" w:hAnsi="Times New Roman" w:cs="Times New Roman"/>
          <w:sz w:val="28"/>
          <w:szCs w:val="28"/>
        </w:rPr>
        <w:t>Ну, кого ты удивишь?</w:t>
      </w:r>
    </w:p>
    <w:p w:rsidR="00726C0D" w:rsidRPr="00294413" w:rsidRDefault="00726C0D" w:rsidP="00E4569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94413">
        <w:rPr>
          <w:rFonts w:ascii="Times New Roman" w:hAnsi="Times New Roman" w:cs="Times New Roman"/>
          <w:sz w:val="28"/>
          <w:szCs w:val="28"/>
        </w:rPr>
        <w:t>Повернется руль немного-</w:t>
      </w:r>
    </w:p>
    <w:p w:rsidR="00726C0D" w:rsidRPr="00E45699" w:rsidRDefault="00726C0D" w:rsidP="00E4569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94413">
        <w:rPr>
          <w:rFonts w:ascii="Times New Roman" w:hAnsi="Times New Roman" w:cs="Times New Roman"/>
          <w:sz w:val="28"/>
          <w:szCs w:val="28"/>
        </w:rPr>
        <w:t>Под машину угодишь!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</w:rPr>
        <w:t>Обращается к детям – зрителям)</w:t>
      </w:r>
    </w:p>
    <w:p w:rsidR="00726C0D" w:rsidRDefault="00726C0D" w:rsidP="00E4569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играть ребятам нужно?</w:t>
      </w:r>
    </w:p>
    <w:p w:rsidR="00726C0D" w:rsidRPr="00F16022" w:rsidRDefault="00726C0D" w:rsidP="004E292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ответит мне здесь дружно? (</w:t>
      </w:r>
      <w:r>
        <w:rPr>
          <w:rFonts w:ascii="Times New Roman" w:hAnsi="Times New Roman" w:cs="Times New Roman"/>
          <w:i/>
          <w:iCs/>
          <w:sz w:val="28"/>
          <w:szCs w:val="28"/>
        </w:rPr>
        <w:t>Слушает ответ детей).</w:t>
      </w:r>
      <w:r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726C0D" w:rsidRPr="00EF73BB" w:rsidRDefault="00726C0D" w:rsidP="005E67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6C0D" w:rsidRPr="00985101" w:rsidRDefault="00726C0D" w:rsidP="00465E29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85101">
        <w:rPr>
          <w:rFonts w:ascii="Times New Roman" w:hAnsi="Times New Roman" w:cs="Times New Roman"/>
          <w:i/>
          <w:iCs/>
          <w:sz w:val="28"/>
          <w:szCs w:val="28"/>
        </w:rPr>
        <w:t>Отдаёт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честь, проходит круг под песню</w:t>
      </w:r>
      <w:r w:rsidRPr="00985101">
        <w:rPr>
          <w:rFonts w:ascii="Times New Roman" w:hAnsi="Times New Roman" w:cs="Times New Roman"/>
          <w:i/>
          <w:iCs/>
          <w:sz w:val="28"/>
          <w:szCs w:val="28"/>
        </w:rPr>
        <w:t xml:space="preserve"> «Наша служба»,</w:t>
      </w:r>
    </w:p>
    <w:p w:rsidR="00726C0D" w:rsidRDefault="00726C0D" w:rsidP="004E2928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(муз. М. Минкова, сл. А. Горохова), подходит к Колобку и Зайцу, уводит их на места. В центр зала выходит ребенок – светофор, меняет сигналы: зеленый, желтый, красный.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b/>
          <w:bCs/>
          <w:sz w:val="28"/>
          <w:szCs w:val="28"/>
        </w:rPr>
        <w:t>Колобок</w:t>
      </w:r>
      <w:r w:rsidRPr="00985101">
        <w:rPr>
          <w:rFonts w:ascii="Times New Roman" w:hAnsi="Times New Roman" w:cs="Times New Roman"/>
          <w:sz w:val="28"/>
          <w:szCs w:val="28"/>
        </w:rPr>
        <w:t xml:space="preserve">:     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Мне нигде преграды нет!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Не нужен мне ничей совет!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 </w:t>
      </w:r>
    </w:p>
    <w:p w:rsidR="00726C0D" w:rsidRPr="00985101" w:rsidRDefault="00726C0D" w:rsidP="00465E29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Колобок идёт на красный свет.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:rsidR="00726C0D" w:rsidRPr="00F35033" w:rsidRDefault="00726C0D" w:rsidP="00EF73B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:rsidR="00726C0D" w:rsidRDefault="00726C0D" w:rsidP="00EF73B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35033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F35033">
        <w:rPr>
          <w:rFonts w:ascii="Times New Roman" w:hAnsi="Times New Roman" w:cs="Times New Roman"/>
          <w:sz w:val="28"/>
          <w:szCs w:val="28"/>
        </w:rPr>
        <w:t>: Нарушив правила доро</w:t>
      </w:r>
      <w:r>
        <w:rPr>
          <w:rFonts w:ascii="Times New Roman" w:hAnsi="Times New Roman" w:cs="Times New Roman"/>
          <w:sz w:val="28"/>
          <w:szCs w:val="28"/>
        </w:rPr>
        <w:t xml:space="preserve">жного движения, Колобок не </w:t>
      </w:r>
      <w:r w:rsidRPr="00F35033">
        <w:rPr>
          <w:rFonts w:ascii="Times New Roman" w:hAnsi="Times New Roman" w:cs="Times New Roman"/>
          <w:sz w:val="28"/>
          <w:szCs w:val="28"/>
        </w:rPr>
        <w:t xml:space="preserve">сделал для себя никаких выводов и весело покатился дальше. </w:t>
      </w:r>
    </w:p>
    <w:p w:rsidR="00726C0D" w:rsidRPr="00F35033" w:rsidRDefault="00726C0D" w:rsidP="00EF73B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26C0D" w:rsidRPr="00F35033" w:rsidRDefault="00726C0D" w:rsidP="00EF73BB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35033">
        <w:rPr>
          <w:rFonts w:ascii="Times New Roman" w:hAnsi="Times New Roman" w:cs="Times New Roman"/>
          <w:i/>
          <w:iCs/>
          <w:sz w:val="28"/>
          <w:szCs w:val="28"/>
        </w:rPr>
        <w:t>Колобок пробегает круг по залу, садится на стульчик.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b/>
          <w:bCs/>
          <w:sz w:val="28"/>
          <w:szCs w:val="28"/>
        </w:rPr>
        <w:t>Светофор:</w:t>
      </w:r>
      <w:r w:rsidRPr="00985101">
        <w:rPr>
          <w:rFonts w:ascii="Times New Roman" w:hAnsi="Times New Roman" w:cs="Times New Roman"/>
          <w:sz w:val="28"/>
          <w:szCs w:val="28"/>
        </w:rPr>
        <w:t>  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35033">
        <w:rPr>
          <w:rFonts w:ascii="Times New Roman" w:hAnsi="Times New Roman" w:cs="Times New Roman"/>
          <w:sz w:val="28"/>
          <w:szCs w:val="28"/>
        </w:rPr>
        <w:t>Ах, упрямец ты несчастный!</w:t>
      </w:r>
      <w:r w:rsidRPr="0098510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Видишь – свет зажегся красный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Это значит – нет пути,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Ты постой и обожди.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Чтобы каждый лучше знал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На какой идти сигнал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Поиграем дружно мы</w:t>
      </w:r>
    </w:p>
    <w:p w:rsidR="00726C0D" w:rsidRPr="00F35033" w:rsidRDefault="00726C0D" w:rsidP="00EF73B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35033">
        <w:rPr>
          <w:rFonts w:ascii="Times New Roman" w:hAnsi="Times New Roman" w:cs="Times New Roman"/>
          <w:sz w:val="28"/>
          <w:szCs w:val="28"/>
        </w:rPr>
        <w:t>Красный, жёлтый свет зажги!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6C0D" w:rsidRPr="00985101" w:rsidRDefault="00726C0D" w:rsidP="0026310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85101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 «Красный, желтый, зеленый».</w:t>
      </w:r>
    </w:p>
    <w:p w:rsidR="00726C0D" w:rsidRDefault="00726C0D" w:rsidP="008750FC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Ход игры: Дети делятся на две команды: машины и пешеходы. Двое детей держат в руках макет светофора. Под музыку «Воробышки и автомобили» М. Красева на красный сигнал едут дети-машины, на зеленый – дети-пешеходы. По окончании игры все садятся на места. Под музыку выходит Лиса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:rsidR="00726C0D" w:rsidRDefault="00726C0D" w:rsidP="00EF73B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b/>
          <w:bCs/>
          <w:sz w:val="28"/>
          <w:szCs w:val="28"/>
        </w:rPr>
        <w:t>Лиса:</w:t>
      </w:r>
      <w:r w:rsidRPr="0098510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26C0D" w:rsidRDefault="00726C0D" w:rsidP="00EF73B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нарушителями очень я дружу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94413">
        <w:rPr>
          <w:rFonts w:ascii="Times New Roman" w:hAnsi="Times New Roman" w:cs="Times New Roman"/>
          <w:sz w:val="28"/>
          <w:szCs w:val="28"/>
        </w:rPr>
        <w:t>Беспорядок днем и ночью навожу,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По дорогам я гуляю много лет,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Натворила я немало</w:t>
      </w:r>
      <w:r w:rsidRPr="00985101">
        <w:rPr>
          <w:rFonts w:ascii="Times New Roman" w:hAnsi="Times New Roman" w:cs="Times New Roman"/>
          <w:sz w:val="28"/>
          <w:szCs w:val="28"/>
        </w:rPr>
        <w:t xml:space="preserve"> всяких бед.</w:t>
      </w:r>
    </w:p>
    <w:p w:rsidR="00726C0D" w:rsidRPr="00294413" w:rsidRDefault="00726C0D" w:rsidP="00294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94413">
        <w:rPr>
          <w:rFonts w:ascii="Times New Roman" w:hAnsi="Times New Roman" w:cs="Times New Roman"/>
          <w:sz w:val="28"/>
          <w:szCs w:val="28"/>
        </w:rPr>
        <w:t>Тех, кто правилом движенья пренебрег,</w:t>
      </w:r>
    </w:p>
    <w:p w:rsidR="00726C0D" w:rsidRPr="00294413" w:rsidRDefault="00726C0D" w:rsidP="00294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94413">
        <w:rPr>
          <w:rFonts w:ascii="Times New Roman" w:hAnsi="Times New Roman" w:cs="Times New Roman"/>
          <w:sz w:val="28"/>
          <w:szCs w:val="28"/>
        </w:rPr>
        <w:t>Непременно, где то встречу- дайте срок.</w:t>
      </w:r>
    </w:p>
    <w:p w:rsidR="00726C0D" w:rsidRPr="00294413" w:rsidRDefault="00726C0D" w:rsidP="00294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94413">
        <w:rPr>
          <w:rFonts w:ascii="Times New Roman" w:hAnsi="Times New Roman" w:cs="Times New Roman"/>
          <w:sz w:val="28"/>
          <w:szCs w:val="28"/>
        </w:rPr>
        <w:t>И тогда придется долго лихачам</w:t>
      </w:r>
    </w:p>
    <w:p w:rsidR="00726C0D" w:rsidRPr="00294413" w:rsidRDefault="00726C0D" w:rsidP="00294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94413">
        <w:rPr>
          <w:rFonts w:ascii="Times New Roman" w:hAnsi="Times New Roman" w:cs="Times New Roman"/>
          <w:sz w:val="28"/>
          <w:szCs w:val="28"/>
        </w:rPr>
        <w:t>Просыпаться в диком страхе по ночам.</w:t>
      </w:r>
    </w:p>
    <w:p w:rsidR="00726C0D" w:rsidRPr="00985101" w:rsidRDefault="00726C0D" w:rsidP="00E7212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                 </w:t>
      </w:r>
    </w:p>
    <w:p w:rsidR="00726C0D" w:rsidRPr="00985101" w:rsidRDefault="00726C0D" w:rsidP="00E7212B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85101">
        <w:rPr>
          <w:rFonts w:ascii="Times New Roman" w:hAnsi="Times New Roman" w:cs="Times New Roman"/>
          <w:i/>
          <w:iCs/>
          <w:sz w:val="28"/>
          <w:szCs w:val="28"/>
        </w:rPr>
        <w:t>К Лисе подходит Колобок.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b/>
          <w:bCs/>
          <w:sz w:val="28"/>
          <w:szCs w:val="28"/>
        </w:rPr>
        <w:t>Колобок:</w:t>
      </w:r>
      <w:r w:rsidRPr="00985101">
        <w:rPr>
          <w:rFonts w:ascii="Times New Roman" w:hAnsi="Times New Roman" w:cs="Times New Roman"/>
          <w:sz w:val="28"/>
          <w:szCs w:val="28"/>
        </w:rPr>
        <w:t>   Лиса, о чём ты тут говоришь?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b/>
          <w:bCs/>
          <w:sz w:val="28"/>
          <w:szCs w:val="28"/>
        </w:rPr>
        <w:t>Лиса:</w:t>
      </w:r>
      <w:r w:rsidRPr="00985101">
        <w:rPr>
          <w:rFonts w:ascii="Times New Roman" w:hAnsi="Times New Roman" w:cs="Times New Roman"/>
          <w:sz w:val="28"/>
          <w:szCs w:val="28"/>
        </w:rPr>
        <w:t xml:space="preserve">     Да скучно мне что-т</w:t>
      </w:r>
      <w:r>
        <w:rPr>
          <w:rFonts w:ascii="Times New Roman" w:hAnsi="Times New Roman" w:cs="Times New Roman"/>
          <w:sz w:val="28"/>
          <w:szCs w:val="28"/>
        </w:rPr>
        <w:t>о одной, давай Колобок, поиграем, покатаемся</w:t>
      </w:r>
      <w:r w:rsidRPr="009851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Кто быстрей.</w:t>
      </w:r>
    </w:p>
    <w:p w:rsidR="00726C0D" w:rsidRPr="00F35033" w:rsidRDefault="00726C0D" w:rsidP="00EF73B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26C0D" w:rsidRDefault="00726C0D" w:rsidP="006C6E7D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35033">
        <w:rPr>
          <w:rFonts w:ascii="Times New Roman" w:hAnsi="Times New Roman" w:cs="Times New Roman"/>
          <w:i/>
          <w:iCs/>
          <w:sz w:val="28"/>
          <w:szCs w:val="28"/>
        </w:rPr>
        <w:t>Лиса и Колобок катаются на самокатах</w:t>
      </w:r>
    </w:p>
    <w:p w:rsidR="00726C0D" w:rsidRDefault="00726C0D" w:rsidP="00EF73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6C0D" w:rsidRPr="00F35033" w:rsidRDefault="00726C0D" w:rsidP="00EF73B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35033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F35033">
        <w:rPr>
          <w:rFonts w:ascii="Times New Roman" w:hAnsi="Times New Roman" w:cs="Times New Roman"/>
          <w:sz w:val="28"/>
          <w:szCs w:val="28"/>
        </w:rPr>
        <w:t>:   Поддался Колобок</w:t>
      </w:r>
      <w:r>
        <w:rPr>
          <w:rFonts w:ascii="Times New Roman" w:hAnsi="Times New Roman" w:cs="Times New Roman"/>
          <w:sz w:val="28"/>
          <w:szCs w:val="28"/>
        </w:rPr>
        <w:t xml:space="preserve"> лисьей </w:t>
      </w:r>
      <w:r w:rsidRPr="00F35033">
        <w:rPr>
          <w:rFonts w:ascii="Times New Roman" w:hAnsi="Times New Roman" w:cs="Times New Roman"/>
          <w:sz w:val="28"/>
          <w:szCs w:val="28"/>
        </w:rPr>
        <w:t>хитрости. Ничего  не заставило Колобка задуматься, поостеречься.   О</w:t>
      </w:r>
      <w:r>
        <w:rPr>
          <w:rFonts w:ascii="Times New Roman" w:hAnsi="Times New Roman" w:cs="Times New Roman"/>
          <w:sz w:val="28"/>
          <w:szCs w:val="28"/>
        </w:rPr>
        <w:t>н снова двинулся на</w:t>
      </w:r>
      <w:r w:rsidRPr="00F35033">
        <w:rPr>
          <w:rFonts w:ascii="Times New Roman" w:hAnsi="Times New Roman" w:cs="Times New Roman"/>
          <w:sz w:val="28"/>
          <w:szCs w:val="28"/>
        </w:rPr>
        <w:t>встречу опасностям.</w:t>
      </w:r>
    </w:p>
    <w:p w:rsidR="00726C0D" w:rsidRPr="006C6E7D" w:rsidRDefault="00726C0D" w:rsidP="00EF73B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F35033">
        <w:rPr>
          <w:rFonts w:ascii="Times New Roman" w:hAnsi="Times New Roman" w:cs="Times New Roman"/>
          <w:sz w:val="28"/>
          <w:szCs w:val="28"/>
        </w:rPr>
        <w:t> </w:t>
      </w:r>
    </w:p>
    <w:p w:rsidR="00726C0D" w:rsidRDefault="00726C0D" w:rsidP="006C6E7D">
      <w:pPr>
        <w:jc w:val="center"/>
        <w:rPr>
          <w:i/>
          <w:iCs/>
          <w:sz w:val="28"/>
          <w:szCs w:val="28"/>
        </w:rPr>
      </w:pPr>
      <w:r w:rsidRPr="006C6E7D">
        <w:rPr>
          <w:i/>
          <w:iCs/>
          <w:sz w:val="28"/>
          <w:szCs w:val="28"/>
        </w:rPr>
        <w:t>Колобок играет, а в это время на дорогу</w:t>
      </w:r>
      <w:r>
        <w:rPr>
          <w:i/>
          <w:iCs/>
          <w:sz w:val="28"/>
          <w:szCs w:val="28"/>
        </w:rPr>
        <w:t xml:space="preserve"> </w:t>
      </w:r>
      <w:r w:rsidRPr="006C6E7D">
        <w:rPr>
          <w:i/>
          <w:iCs/>
          <w:sz w:val="28"/>
          <w:szCs w:val="28"/>
        </w:rPr>
        <w:t xml:space="preserve">выезжает Медведь. </w:t>
      </w:r>
    </w:p>
    <w:p w:rsidR="00726C0D" w:rsidRPr="006C6E7D" w:rsidRDefault="00726C0D" w:rsidP="006C6E7D">
      <w:pPr>
        <w:jc w:val="center"/>
        <w:rPr>
          <w:i/>
          <w:iCs/>
          <w:sz w:val="28"/>
          <w:szCs w:val="28"/>
        </w:rPr>
      </w:pPr>
      <w:r w:rsidRPr="006C6E7D">
        <w:rPr>
          <w:i/>
          <w:iCs/>
          <w:sz w:val="28"/>
          <w:szCs w:val="28"/>
        </w:rPr>
        <w:t xml:space="preserve">Слышится звук </w:t>
      </w:r>
      <w:r>
        <w:rPr>
          <w:i/>
          <w:iCs/>
          <w:sz w:val="28"/>
          <w:szCs w:val="28"/>
        </w:rPr>
        <w:t xml:space="preserve"> </w:t>
      </w:r>
      <w:r w:rsidRPr="006C6E7D">
        <w:rPr>
          <w:i/>
          <w:iCs/>
          <w:spacing w:val="-5"/>
          <w:sz w:val="28"/>
          <w:szCs w:val="28"/>
        </w:rPr>
        <w:t>аварии.</w:t>
      </w:r>
    </w:p>
    <w:p w:rsidR="00726C0D" w:rsidRPr="006C6E7D" w:rsidRDefault="00726C0D" w:rsidP="006C6E7D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несётесь</w:t>
      </w:r>
      <w:r w:rsidRPr="00985101">
        <w:rPr>
          <w:rFonts w:ascii="Times New Roman" w:hAnsi="Times New Roman" w:cs="Times New Roman"/>
          <w:sz w:val="28"/>
          <w:szCs w:val="28"/>
        </w:rPr>
        <w:t xml:space="preserve"> под колеса! 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 xml:space="preserve">Вы не в цирке,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85101">
        <w:rPr>
          <w:rFonts w:ascii="Times New Roman" w:hAnsi="Times New Roman" w:cs="Times New Roman"/>
          <w:sz w:val="28"/>
          <w:szCs w:val="28"/>
        </w:rPr>
        <w:t xml:space="preserve">десь – дорога! 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 xml:space="preserve">Неужели вам не ясно? </w:t>
      </w:r>
    </w:p>
    <w:p w:rsidR="00726C0D" w:rsidRPr="006C6E7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 xml:space="preserve">На дороге быть опасно! 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b/>
          <w:bCs/>
          <w:sz w:val="28"/>
          <w:szCs w:val="28"/>
        </w:rPr>
        <w:t>Лиса:</w:t>
      </w:r>
      <w:r w:rsidRPr="00985101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  <w:lang w:eastAsia="ru-RU"/>
        </w:rPr>
        <w:t xml:space="preserve">Если случилась беда не дороге, 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 w:rsidRPr="00985101">
        <w:rPr>
          <w:rFonts w:ascii="Times New Roman" w:hAnsi="Times New Roman" w:cs="Times New Roman"/>
          <w:sz w:val="28"/>
          <w:szCs w:val="28"/>
          <w:lang w:eastAsia="ru-RU"/>
        </w:rPr>
        <w:t>То набирай 03» в телефоне!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6C0D" w:rsidRDefault="00726C0D" w:rsidP="006C6E7D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85101">
        <w:rPr>
          <w:rFonts w:ascii="Times New Roman" w:hAnsi="Times New Roman" w:cs="Times New Roman"/>
          <w:i/>
          <w:iCs/>
          <w:sz w:val="28"/>
          <w:szCs w:val="28"/>
        </w:rPr>
        <w:t>Колобок набирает на телефоне «03»</w:t>
      </w:r>
    </w:p>
    <w:p w:rsidR="00726C0D" w:rsidRPr="008750FC" w:rsidRDefault="00726C0D" w:rsidP="008750FC">
      <w:pPr>
        <w:pStyle w:val="NoSpacing"/>
        <w:jc w:val="center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  <w:r w:rsidRPr="00F35033">
        <w:rPr>
          <w:rFonts w:ascii="Times New Roman" w:hAnsi="Times New Roman" w:cs="Times New Roman"/>
          <w:i/>
          <w:iCs/>
          <w:spacing w:val="-5"/>
          <w:sz w:val="28"/>
          <w:szCs w:val="28"/>
        </w:rPr>
        <w:t>Звучит  сирена «скорой помощи».</w:t>
      </w: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 w:rsidRPr="00F35033">
        <w:rPr>
          <w:rFonts w:ascii="Times New Roman" w:hAnsi="Times New Roman" w:cs="Times New Roman"/>
          <w:i/>
          <w:iCs/>
          <w:spacing w:val="-5"/>
          <w:sz w:val="28"/>
          <w:szCs w:val="28"/>
        </w:rPr>
        <w:t>На поляну  выезжает скорая помощь.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1-й </w:t>
      </w:r>
      <w:r w:rsidRPr="009851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Доктор:</w:t>
      </w:r>
      <w:r w:rsidRPr="0098510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 w:rsidRPr="00985101">
        <w:rPr>
          <w:rFonts w:ascii="Times New Roman" w:hAnsi="Times New Roman" w:cs="Times New Roman"/>
          <w:sz w:val="28"/>
          <w:szCs w:val="28"/>
          <w:lang w:eastAsia="ru-RU"/>
        </w:rPr>
        <w:t xml:space="preserve">Врачи скорой помощи готовы помочь! 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 w:rsidRPr="00985101">
        <w:rPr>
          <w:rFonts w:ascii="Times New Roman" w:hAnsi="Times New Roman" w:cs="Times New Roman"/>
          <w:sz w:val="28"/>
          <w:szCs w:val="28"/>
          <w:lang w:eastAsia="ru-RU"/>
        </w:rPr>
        <w:t xml:space="preserve">Дежурство несут они и день, и ночь.                                  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 w:rsidRPr="00985101">
        <w:rPr>
          <w:rFonts w:ascii="Times New Roman" w:hAnsi="Times New Roman" w:cs="Times New Roman"/>
          <w:sz w:val="28"/>
          <w:szCs w:val="28"/>
          <w:lang w:eastAsia="ru-RU"/>
        </w:rPr>
        <w:t xml:space="preserve">Пешеходу надо знать: где ходить и где гулять. </w:t>
      </w:r>
    </w:p>
    <w:p w:rsidR="00726C0D" w:rsidRDefault="00726C0D" w:rsidP="006C6E7D"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2-й </w:t>
      </w:r>
      <w:r w:rsidRPr="009851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Доктор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934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(Медведю)</w:t>
      </w:r>
      <w:r w:rsidRPr="009851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8510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 w:rsidRPr="00F35033">
        <w:rPr>
          <w:rFonts w:ascii="Times New Roman" w:hAnsi="Times New Roman" w:cs="Times New Roman"/>
          <w:sz w:val="28"/>
          <w:szCs w:val="28"/>
          <w:lang w:eastAsia="ru-RU"/>
        </w:rPr>
        <w:t>А водитель должен ездить так, чтоб людям не мешать!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6C0D" w:rsidRDefault="00726C0D" w:rsidP="009D134A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85101">
        <w:rPr>
          <w:rFonts w:ascii="Times New Roman" w:hAnsi="Times New Roman" w:cs="Times New Roman"/>
          <w:i/>
          <w:iCs/>
          <w:sz w:val="28"/>
          <w:szCs w:val="28"/>
        </w:rPr>
        <w:t>Делают перевязку, уезжает. Колобок остается в центре.</w:t>
      </w:r>
    </w:p>
    <w:p w:rsidR="00726C0D" w:rsidRPr="00985101" w:rsidRDefault="00726C0D" w:rsidP="009D134A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Выходит Волк, свистит в свисток.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     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9342A">
        <w:rPr>
          <w:rFonts w:ascii="Times New Roman" w:hAnsi="Times New Roman" w:cs="Times New Roman"/>
          <w:b/>
          <w:bCs/>
          <w:sz w:val="28"/>
          <w:szCs w:val="28"/>
        </w:rPr>
        <w:t>Волк:</w:t>
      </w:r>
    </w:p>
    <w:p w:rsidR="00726C0D" w:rsidRPr="00F35033" w:rsidRDefault="00726C0D" w:rsidP="0049342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35033">
        <w:rPr>
          <w:rFonts w:ascii="Times New Roman" w:hAnsi="Times New Roman" w:cs="Times New Roman"/>
          <w:sz w:val="28"/>
          <w:szCs w:val="28"/>
        </w:rPr>
        <w:t>Как же это получилось,</w:t>
      </w:r>
    </w:p>
    <w:p w:rsidR="00726C0D" w:rsidRPr="00F35033" w:rsidRDefault="00726C0D" w:rsidP="0049342A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F35033">
        <w:rPr>
          <w:rFonts w:ascii="Times New Roman" w:hAnsi="Times New Roman" w:cs="Times New Roman"/>
          <w:sz w:val="28"/>
          <w:szCs w:val="28"/>
        </w:rPr>
        <w:t xml:space="preserve">Что авария случилась?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F35033">
        <w:rPr>
          <w:rFonts w:ascii="Times New Roman" w:hAnsi="Times New Roman" w:cs="Times New Roman"/>
          <w:i/>
          <w:iCs/>
          <w:sz w:val="28"/>
          <w:szCs w:val="28"/>
        </w:rPr>
        <w:t>Достаёт бумагу</w:t>
      </w:r>
      <w:r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726C0D" w:rsidRPr="00F35033" w:rsidRDefault="00726C0D" w:rsidP="0049342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35033">
        <w:rPr>
          <w:rFonts w:ascii="Times New Roman" w:hAnsi="Times New Roman" w:cs="Times New Roman"/>
          <w:spacing w:val="-7"/>
          <w:sz w:val="28"/>
          <w:szCs w:val="28"/>
        </w:rPr>
        <w:t>Сейчас составлю протокол.</w:t>
      </w:r>
    </w:p>
    <w:p w:rsidR="00726C0D" w:rsidRPr="00F35033" w:rsidRDefault="00726C0D" w:rsidP="0049342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35033">
        <w:rPr>
          <w:rFonts w:ascii="Times New Roman" w:hAnsi="Times New Roman" w:cs="Times New Roman"/>
          <w:sz w:val="28"/>
          <w:szCs w:val="28"/>
        </w:rPr>
        <w:t>Неужели вам не ясно:</w:t>
      </w:r>
    </w:p>
    <w:p w:rsidR="00726C0D" w:rsidRPr="00F35033" w:rsidRDefault="00726C0D" w:rsidP="0049342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35033">
        <w:rPr>
          <w:rFonts w:ascii="Times New Roman" w:hAnsi="Times New Roman" w:cs="Times New Roman"/>
          <w:sz w:val="28"/>
          <w:szCs w:val="28"/>
        </w:rPr>
        <w:t xml:space="preserve">На дороге быть опасно.                                      </w:t>
      </w:r>
    </w:p>
    <w:p w:rsidR="00726C0D" w:rsidRDefault="00726C0D" w:rsidP="0049342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35033">
        <w:rPr>
          <w:rFonts w:ascii="Times New Roman" w:hAnsi="Times New Roman" w:cs="Times New Roman"/>
          <w:sz w:val="28"/>
          <w:szCs w:val="28"/>
        </w:rPr>
        <w:t>Как не стыдно, ой-ей-ей!</w:t>
      </w:r>
    </w:p>
    <w:p w:rsidR="00726C0D" w:rsidRPr="00F35033" w:rsidRDefault="00726C0D" w:rsidP="0049342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35033">
        <w:rPr>
          <w:rFonts w:ascii="Times New Roman" w:hAnsi="Times New Roman" w:cs="Times New Roman"/>
          <w:sz w:val="28"/>
          <w:szCs w:val="28"/>
        </w:rPr>
        <w:t>Нарушители, за мной!</w:t>
      </w:r>
    </w:p>
    <w:p w:rsidR="00726C0D" w:rsidRDefault="00726C0D" w:rsidP="0049342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27207">
        <w:rPr>
          <w:rFonts w:ascii="Times New Roman" w:hAnsi="Times New Roman" w:cs="Times New Roman"/>
          <w:b/>
          <w:bCs/>
          <w:sz w:val="28"/>
          <w:szCs w:val="28"/>
        </w:rPr>
        <w:t xml:space="preserve">Ведущий:  </w:t>
      </w:r>
      <w:r>
        <w:rPr>
          <w:rFonts w:ascii="Times New Roman" w:hAnsi="Times New Roman" w:cs="Times New Roman"/>
          <w:sz w:val="28"/>
          <w:szCs w:val="28"/>
        </w:rPr>
        <w:t xml:space="preserve"> Ребята, скажите, какие правила нарушили наши герои?</w:t>
      </w:r>
    </w:p>
    <w:p w:rsidR="00726C0D" w:rsidRDefault="00726C0D" w:rsidP="0049342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6C0D" w:rsidRDefault="00726C0D" w:rsidP="0049342A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перечисляют.</w:t>
      </w:r>
    </w:p>
    <w:p w:rsidR="00726C0D" w:rsidRDefault="00726C0D" w:rsidP="0049342A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26C0D" w:rsidRPr="008750FC" w:rsidRDefault="00726C0D" w:rsidP="0049342A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720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50FC">
        <w:rPr>
          <w:rFonts w:ascii="Times New Roman" w:hAnsi="Times New Roman" w:cs="Times New Roman"/>
          <w:i/>
          <w:iCs/>
          <w:sz w:val="28"/>
          <w:szCs w:val="28"/>
        </w:rPr>
        <w:t>(Колобку)</w:t>
      </w:r>
      <w:r w:rsidRPr="00827207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Тебе все понятно?</w:t>
      </w:r>
      <w:r w:rsidRPr="0082720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b/>
          <w:bCs/>
          <w:sz w:val="28"/>
          <w:szCs w:val="28"/>
        </w:rPr>
        <w:t>Колобок:</w:t>
      </w:r>
      <w:r w:rsidRPr="00985101">
        <w:rPr>
          <w:rFonts w:ascii="Times New Roman" w:hAnsi="Times New Roman" w:cs="Times New Roman"/>
          <w:sz w:val="28"/>
          <w:szCs w:val="28"/>
        </w:rPr>
        <w:t xml:space="preserve">         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Я все понял!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101">
        <w:rPr>
          <w:rFonts w:ascii="Times New Roman" w:hAnsi="Times New Roman" w:cs="Times New Roman"/>
          <w:sz w:val="28"/>
          <w:szCs w:val="28"/>
        </w:rPr>
        <w:t>Нужно слушаться без спора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Указаний светофора.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Нужно правила движенья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Выполнять всегда</w:t>
      </w:r>
      <w:bookmarkStart w:id="0" w:name="_GoBack"/>
      <w:bookmarkEnd w:id="0"/>
      <w:r w:rsidRPr="00985101">
        <w:rPr>
          <w:rFonts w:ascii="Times New Roman" w:hAnsi="Times New Roman" w:cs="Times New Roman"/>
          <w:sz w:val="28"/>
          <w:szCs w:val="28"/>
        </w:rPr>
        <w:t>!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</w:p>
    <w:p w:rsidR="00726C0D" w:rsidRPr="00985101" w:rsidRDefault="00726C0D" w:rsidP="00DD55F4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85101">
        <w:rPr>
          <w:rFonts w:ascii="Times New Roman" w:hAnsi="Times New Roman" w:cs="Times New Roman"/>
          <w:i/>
          <w:iCs/>
          <w:sz w:val="28"/>
          <w:szCs w:val="28"/>
        </w:rPr>
        <w:t>Выходят все дети, встают полукругом.</w:t>
      </w:r>
    </w:p>
    <w:p w:rsidR="00726C0D" w:rsidRPr="00985101" w:rsidRDefault="00726C0D" w:rsidP="00331E98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98510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8510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26C0D" w:rsidRPr="000D4650" w:rsidRDefault="00726C0D" w:rsidP="00B83FDA">
      <w:pPr>
        <w:numPr>
          <w:ilvl w:val="0"/>
          <w:numId w:val="1"/>
        </w:numPr>
        <w:rPr>
          <w:sz w:val="28"/>
          <w:szCs w:val="28"/>
        </w:rPr>
      </w:pPr>
      <w:r w:rsidRPr="000D4650">
        <w:rPr>
          <w:sz w:val="28"/>
          <w:szCs w:val="28"/>
        </w:rPr>
        <w:t>На дорогах трудностей так много, без сомнения.</w:t>
      </w:r>
    </w:p>
    <w:p w:rsidR="00726C0D" w:rsidRPr="000D4650" w:rsidRDefault="00726C0D" w:rsidP="00B83FD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D4650">
        <w:rPr>
          <w:sz w:val="28"/>
          <w:szCs w:val="28"/>
        </w:rPr>
        <w:t xml:space="preserve">Но их бояться нет у нас причин, </w:t>
      </w:r>
    </w:p>
    <w:p w:rsidR="00726C0D" w:rsidRPr="000D4650" w:rsidRDefault="00726C0D" w:rsidP="00B83FD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D4650">
        <w:rPr>
          <w:sz w:val="28"/>
          <w:szCs w:val="28"/>
        </w:rPr>
        <w:t>Потому что правила движения</w:t>
      </w:r>
    </w:p>
    <w:p w:rsidR="00726C0D" w:rsidRPr="000D4650" w:rsidRDefault="00726C0D" w:rsidP="00B83FD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D4650">
        <w:rPr>
          <w:sz w:val="28"/>
          <w:szCs w:val="28"/>
        </w:rPr>
        <w:t>Есть для пешеходов и машин.</w:t>
      </w:r>
    </w:p>
    <w:p w:rsidR="00726C0D" w:rsidRPr="000D4650" w:rsidRDefault="00726C0D" w:rsidP="00B83FD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D4650">
        <w:rPr>
          <w:sz w:val="28"/>
          <w:szCs w:val="28"/>
        </w:rPr>
        <w:t>И, чтоб</w:t>
      </w:r>
      <w:r>
        <w:rPr>
          <w:sz w:val="28"/>
          <w:szCs w:val="28"/>
        </w:rPr>
        <w:t>ы</w:t>
      </w:r>
      <w:r w:rsidRPr="000D4650">
        <w:rPr>
          <w:sz w:val="28"/>
          <w:szCs w:val="28"/>
        </w:rPr>
        <w:t xml:space="preserve"> у всех было хорошее настроение,</w:t>
      </w:r>
    </w:p>
    <w:p w:rsidR="00726C0D" w:rsidRPr="008750FC" w:rsidRDefault="00726C0D" w:rsidP="008750FC">
      <w:pPr>
        <w:rPr>
          <w:sz w:val="28"/>
          <w:szCs w:val="28"/>
        </w:rPr>
      </w:pPr>
      <w:r>
        <w:t xml:space="preserve">     </w:t>
      </w:r>
      <w:r w:rsidRPr="008750FC">
        <w:rPr>
          <w:sz w:val="28"/>
          <w:szCs w:val="28"/>
        </w:rPr>
        <w:t>Соблюдайте, люди, правила дорожного движения!</w:t>
      </w:r>
    </w:p>
    <w:p w:rsidR="00726C0D" w:rsidRPr="0049342A" w:rsidRDefault="00726C0D" w:rsidP="00B83FD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85101">
        <w:rPr>
          <w:rFonts w:ascii="Times New Roman" w:hAnsi="Times New Roman" w:cs="Times New Roman"/>
          <w:sz w:val="28"/>
          <w:szCs w:val="28"/>
        </w:rPr>
        <w:t>Сказочку, вы, эту вспоминайте</w:t>
      </w:r>
    </w:p>
    <w:p w:rsidR="00726C0D" w:rsidRDefault="00726C0D" w:rsidP="00331E9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85101">
        <w:rPr>
          <w:rFonts w:ascii="Times New Roman" w:hAnsi="Times New Roman" w:cs="Times New Roman"/>
          <w:sz w:val="28"/>
          <w:szCs w:val="28"/>
        </w:rPr>
        <w:t>Правила движения не нарушайте.</w:t>
      </w:r>
    </w:p>
    <w:p w:rsidR="00726C0D" w:rsidRDefault="00726C0D" w:rsidP="00B83FD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033">
        <w:rPr>
          <w:rFonts w:ascii="Times New Roman" w:hAnsi="Times New Roman" w:cs="Times New Roman"/>
          <w:sz w:val="28"/>
          <w:szCs w:val="28"/>
        </w:rPr>
        <w:t xml:space="preserve">Чтоб не волновались каждый день </w:t>
      </w:r>
      <w:r>
        <w:rPr>
          <w:rFonts w:ascii="Times New Roman" w:hAnsi="Times New Roman" w:cs="Times New Roman"/>
          <w:sz w:val="28"/>
          <w:szCs w:val="28"/>
        </w:rPr>
        <w:t>родители,</w:t>
      </w:r>
    </w:p>
    <w:p w:rsidR="00726C0D" w:rsidRPr="00F35033" w:rsidRDefault="00726C0D" w:rsidP="00B83FDA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  <w:r w:rsidRPr="00F35033">
        <w:rPr>
          <w:rFonts w:ascii="Times New Roman" w:hAnsi="Times New Roman" w:cs="Times New Roman"/>
          <w:sz w:val="28"/>
          <w:szCs w:val="28"/>
        </w:rPr>
        <w:t>Чтоб спокойны были за рулём водители!</w:t>
      </w:r>
    </w:p>
    <w:p w:rsidR="00726C0D" w:rsidRPr="00F35033" w:rsidRDefault="00726C0D" w:rsidP="00B83FD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033">
        <w:rPr>
          <w:rFonts w:ascii="Times New Roman" w:hAnsi="Times New Roman" w:cs="Times New Roman"/>
          <w:sz w:val="28"/>
          <w:szCs w:val="28"/>
        </w:rPr>
        <w:t>Пусть всегда сияет солнце,</w:t>
      </w:r>
    </w:p>
    <w:p w:rsidR="00726C0D" w:rsidRPr="00F35033" w:rsidRDefault="00726C0D" w:rsidP="00B83FD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 w:rsidRPr="00F35033">
        <w:rPr>
          <w:rFonts w:ascii="Times New Roman" w:hAnsi="Times New Roman" w:cs="Times New Roman"/>
          <w:sz w:val="28"/>
          <w:szCs w:val="28"/>
        </w:rPr>
        <w:t>Пусть всегда мы слышим смех,</w:t>
      </w:r>
    </w:p>
    <w:p w:rsidR="00726C0D" w:rsidRPr="00F35033" w:rsidRDefault="00726C0D" w:rsidP="00B83FD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 </w:t>
      </w:r>
      <w:r w:rsidRPr="00F35033">
        <w:rPr>
          <w:rFonts w:ascii="Times New Roman" w:hAnsi="Times New Roman" w:cs="Times New Roman"/>
          <w:sz w:val="28"/>
          <w:szCs w:val="28"/>
        </w:rPr>
        <w:t>В нашем городе дороги</w:t>
      </w:r>
    </w:p>
    <w:p w:rsidR="00726C0D" w:rsidRPr="00F35033" w:rsidRDefault="00726C0D" w:rsidP="00B83FD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   </w:t>
      </w:r>
      <w:r w:rsidRPr="00F35033">
        <w:rPr>
          <w:rFonts w:ascii="Times New Roman" w:hAnsi="Times New Roman" w:cs="Times New Roman"/>
          <w:sz w:val="28"/>
          <w:szCs w:val="28"/>
        </w:rPr>
        <w:t>Станут безопасней всех! </w:t>
      </w:r>
    </w:p>
    <w:p w:rsidR="00726C0D" w:rsidRDefault="00726C0D" w:rsidP="00B83FD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6C0D" w:rsidRPr="00985101" w:rsidRDefault="00726C0D" w:rsidP="00B83FDA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Под марш </w:t>
      </w:r>
      <w:r w:rsidRPr="00985101">
        <w:rPr>
          <w:rFonts w:ascii="Times New Roman" w:hAnsi="Times New Roman" w:cs="Times New Roman"/>
          <w:i/>
          <w:iCs/>
          <w:sz w:val="28"/>
          <w:szCs w:val="28"/>
        </w:rPr>
        <w:t xml:space="preserve"> дети и взрослые выходят из зала.</w:t>
      </w:r>
    </w:p>
    <w:p w:rsidR="00726C0D" w:rsidRPr="00985101" w:rsidRDefault="00726C0D">
      <w:pPr>
        <w:rPr>
          <w:b/>
          <w:bCs/>
          <w:sz w:val="28"/>
          <w:szCs w:val="28"/>
        </w:rPr>
      </w:pPr>
    </w:p>
    <w:sectPr w:rsidR="00726C0D" w:rsidRPr="00985101" w:rsidSect="00A25B7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C0D" w:rsidRDefault="00726C0D">
      <w:r>
        <w:separator/>
      </w:r>
    </w:p>
  </w:endnote>
  <w:endnote w:type="continuationSeparator" w:id="0">
    <w:p w:rsidR="00726C0D" w:rsidRDefault="00726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0D" w:rsidRDefault="00726C0D" w:rsidP="00560CE5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726C0D" w:rsidRDefault="00726C0D" w:rsidP="00B83FD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C0D" w:rsidRDefault="00726C0D">
      <w:r>
        <w:separator/>
      </w:r>
    </w:p>
  </w:footnote>
  <w:footnote w:type="continuationSeparator" w:id="0">
    <w:p w:rsidR="00726C0D" w:rsidRDefault="00726C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867EF"/>
    <w:multiLevelType w:val="hybridMultilevel"/>
    <w:tmpl w:val="808888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27F009B"/>
    <w:multiLevelType w:val="hybridMultilevel"/>
    <w:tmpl w:val="C1D484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7AE8"/>
    <w:rsid w:val="00061344"/>
    <w:rsid w:val="0006749F"/>
    <w:rsid w:val="000B20A6"/>
    <w:rsid w:val="000D4650"/>
    <w:rsid w:val="000D7F93"/>
    <w:rsid w:val="001A3B60"/>
    <w:rsid w:val="00203511"/>
    <w:rsid w:val="00205B26"/>
    <w:rsid w:val="00230698"/>
    <w:rsid w:val="00263108"/>
    <w:rsid w:val="0026653B"/>
    <w:rsid w:val="00290C85"/>
    <w:rsid w:val="00294413"/>
    <w:rsid w:val="003038B1"/>
    <w:rsid w:val="00331E98"/>
    <w:rsid w:val="003C2978"/>
    <w:rsid w:val="003F0FC3"/>
    <w:rsid w:val="00402298"/>
    <w:rsid w:val="00402904"/>
    <w:rsid w:val="00446467"/>
    <w:rsid w:val="00465E29"/>
    <w:rsid w:val="00487AE8"/>
    <w:rsid w:val="0049342A"/>
    <w:rsid w:val="004A3EE6"/>
    <w:rsid w:val="004C2049"/>
    <w:rsid w:val="004E2928"/>
    <w:rsid w:val="004E6233"/>
    <w:rsid w:val="0051560D"/>
    <w:rsid w:val="00537D2A"/>
    <w:rsid w:val="00560CE5"/>
    <w:rsid w:val="0058712D"/>
    <w:rsid w:val="005E67F2"/>
    <w:rsid w:val="00616B47"/>
    <w:rsid w:val="00655AF3"/>
    <w:rsid w:val="006C6E7D"/>
    <w:rsid w:val="006E5497"/>
    <w:rsid w:val="00726C0D"/>
    <w:rsid w:val="0081654D"/>
    <w:rsid w:val="00827207"/>
    <w:rsid w:val="00830F8F"/>
    <w:rsid w:val="00873E25"/>
    <w:rsid w:val="008750FC"/>
    <w:rsid w:val="0087617E"/>
    <w:rsid w:val="00884121"/>
    <w:rsid w:val="00886EE3"/>
    <w:rsid w:val="00985101"/>
    <w:rsid w:val="009915B9"/>
    <w:rsid w:val="009B177F"/>
    <w:rsid w:val="009D134A"/>
    <w:rsid w:val="009D3ED2"/>
    <w:rsid w:val="009E4F96"/>
    <w:rsid w:val="009E766A"/>
    <w:rsid w:val="00A03838"/>
    <w:rsid w:val="00A25B78"/>
    <w:rsid w:val="00A26FC5"/>
    <w:rsid w:val="00A64AF6"/>
    <w:rsid w:val="00AD309A"/>
    <w:rsid w:val="00AE4544"/>
    <w:rsid w:val="00B05BD9"/>
    <w:rsid w:val="00B1040E"/>
    <w:rsid w:val="00B62D2D"/>
    <w:rsid w:val="00B83FDA"/>
    <w:rsid w:val="00C60250"/>
    <w:rsid w:val="00C86667"/>
    <w:rsid w:val="00D86120"/>
    <w:rsid w:val="00DD55F4"/>
    <w:rsid w:val="00E054CB"/>
    <w:rsid w:val="00E32FEE"/>
    <w:rsid w:val="00E45699"/>
    <w:rsid w:val="00E7212B"/>
    <w:rsid w:val="00EF73BB"/>
    <w:rsid w:val="00F12344"/>
    <w:rsid w:val="00F155B4"/>
    <w:rsid w:val="00F16022"/>
    <w:rsid w:val="00F21471"/>
    <w:rsid w:val="00F26575"/>
    <w:rsid w:val="00F35033"/>
    <w:rsid w:val="00F65482"/>
    <w:rsid w:val="00F9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98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B104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EF73BB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1040E"/>
    <w:rPr>
      <w:rFonts w:ascii="Cambria" w:hAnsi="Cambria" w:cs="Cambria"/>
      <w:b/>
      <w:bCs/>
      <w:color w:val="4F81BD"/>
      <w:sz w:val="24"/>
      <w:szCs w:val="24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F73BB"/>
    <w:rPr>
      <w:rFonts w:eastAsia="Times New Roman"/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331E98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331E98"/>
    <w:pPr>
      <w:spacing w:before="225" w:after="225"/>
      <w:jc w:val="both"/>
    </w:pPr>
  </w:style>
  <w:style w:type="character" w:styleId="Emphasis">
    <w:name w:val="Emphasis"/>
    <w:basedOn w:val="DefaultParagraphFont"/>
    <w:uiPriority w:val="99"/>
    <w:qFormat/>
    <w:rsid w:val="00331E98"/>
    <w:rPr>
      <w:i/>
      <w:iCs/>
    </w:rPr>
  </w:style>
  <w:style w:type="paragraph" w:customStyle="1" w:styleId="4">
    <w:name w:val="Обычный (веб)4"/>
    <w:basedOn w:val="Normal"/>
    <w:uiPriority w:val="99"/>
    <w:rsid w:val="00331E98"/>
    <w:pPr>
      <w:spacing w:before="100" w:beforeAutospacing="1" w:after="100" w:afterAutospacing="1"/>
      <w:ind w:firstLine="450"/>
      <w:jc w:val="both"/>
    </w:pPr>
    <w:rPr>
      <w:rFonts w:ascii="Arial" w:hAnsi="Arial" w:cs="Arial"/>
      <w:sz w:val="23"/>
      <w:szCs w:val="23"/>
    </w:rPr>
  </w:style>
  <w:style w:type="paragraph" w:customStyle="1" w:styleId="c3">
    <w:name w:val="c3"/>
    <w:basedOn w:val="Normal"/>
    <w:uiPriority w:val="99"/>
    <w:rsid w:val="00B1040E"/>
    <w:pPr>
      <w:spacing w:before="100" w:beforeAutospacing="1" w:after="100" w:afterAutospacing="1"/>
    </w:pPr>
  </w:style>
  <w:style w:type="character" w:customStyle="1" w:styleId="c0">
    <w:name w:val="c0"/>
    <w:basedOn w:val="DefaultParagraphFont"/>
    <w:uiPriority w:val="99"/>
    <w:rsid w:val="00B1040E"/>
  </w:style>
  <w:style w:type="paragraph" w:styleId="Footer">
    <w:name w:val="footer"/>
    <w:basedOn w:val="Normal"/>
    <w:link w:val="FooterChar"/>
    <w:uiPriority w:val="99"/>
    <w:rsid w:val="00B83FD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83F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398</TotalTime>
  <Pages>6</Pages>
  <Words>1168</Words>
  <Characters>6659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28</cp:revision>
  <dcterms:created xsi:type="dcterms:W3CDTF">2017-03-09T17:08:00Z</dcterms:created>
  <dcterms:modified xsi:type="dcterms:W3CDTF">2019-08-18T16:27:00Z</dcterms:modified>
</cp:coreProperties>
</file>